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73" w:rsidRDefault="003F5C73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1-3</w:t>
      </w:r>
    </w:p>
    <w:p w:rsidR="003F5C73" w:rsidRDefault="003F5C73">
      <w:pPr>
        <w:spacing w:line="600" w:lineRule="exact"/>
        <w:rPr>
          <w:rFonts w:ascii="宋体" w:cs="Times New Roman"/>
          <w:b/>
          <w:bCs/>
          <w:sz w:val="36"/>
          <w:szCs w:val="36"/>
        </w:rPr>
      </w:pPr>
    </w:p>
    <w:p w:rsidR="003F5C73" w:rsidRDefault="003F5C73">
      <w:pPr>
        <w:spacing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诚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信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承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诺</w:t>
      </w:r>
      <w:r>
        <w:rPr>
          <w:rFonts w:ascii="方正小标宋_GBK" w:eastAsia="方正小标宋_GBK" w:hAnsi="方正小标宋_GBK" w:cs="方正小标宋_GBK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书</w:t>
      </w:r>
    </w:p>
    <w:p w:rsidR="003F5C73" w:rsidRDefault="003F5C73">
      <w:pPr>
        <w:spacing w:line="600" w:lineRule="exact"/>
        <w:rPr>
          <w:rFonts w:ascii="宋体" w:cs="Times New Roman"/>
          <w:sz w:val="32"/>
          <w:szCs w:val="32"/>
        </w:rPr>
      </w:pPr>
    </w:p>
    <w:p w:rsidR="003F5C73" w:rsidRDefault="003F5C73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我已阅读并理解了该考试的有关报考规定，经认真考虑，郑重承诺以下事项：</w:t>
      </w:r>
    </w:p>
    <w:p w:rsidR="003F5C73" w:rsidRDefault="003F5C73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、报名时所提交的报考信息和相关证书（证件、证明）准确、真实，且填报信息与相关证书（证件、证明）所载明的信息完全一致。如有虚假信息和弄虚作假行为，本人愿承担因此造成的一切后果。</w:t>
      </w:r>
    </w:p>
    <w:p w:rsidR="003F5C73" w:rsidRDefault="003F5C73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、自觉服从考试组织管理部门的统一安排，严格遵守《考场规则》，接受监考人员检查、监督和管理。如有违纪违规行为按照人事考试有关规定接受处罚。</w:t>
      </w:r>
    </w:p>
    <w:p w:rsidR="003F5C73" w:rsidRDefault="003F5C73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p w:rsidR="003F5C73" w:rsidRDefault="003F5C73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p w:rsidR="003F5C73" w:rsidRDefault="003F5C73">
      <w:pPr>
        <w:spacing w:line="600" w:lineRule="exact"/>
        <w:ind w:firstLine="645"/>
        <w:rPr>
          <w:rFonts w:ascii="仿宋" w:eastAsia="仿宋" w:hAnsi="仿宋" w:cs="Times New Roman"/>
          <w:sz w:val="32"/>
          <w:szCs w:val="32"/>
        </w:rPr>
      </w:pPr>
    </w:p>
    <w:p w:rsidR="003F5C73" w:rsidRDefault="003F5C73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</w:t>
      </w:r>
      <w:r>
        <w:rPr>
          <w:rFonts w:ascii="仿宋" w:eastAsia="仿宋" w:hAnsi="仿宋" w:cs="仿宋" w:hint="eastAsia"/>
          <w:sz w:val="32"/>
          <w:szCs w:val="32"/>
        </w:rPr>
        <w:t>报考者签名：</w:t>
      </w:r>
    </w:p>
    <w:p w:rsidR="003F5C73" w:rsidRDefault="003F5C73" w:rsidP="00287011">
      <w:pPr>
        <w:spacing w:line="600" w:lineRule="exact"/>
        <w:ind w:firstLineChars="1800" w:firstLine="3168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3F5C73" w:rsidRDefault="003F5C73">
      <w:pPr>
        <w:spacing w:line="500" w:lineRule="exact"/>
        <w:rPr>
          <w:rFonts w:ascii="Verdana" w:hAnsi="Verdana" w:cs="Verdana"/>
          <w:b/>
          <w:bCs/>
          <w:sz w:val="30"/>
          <w:szCs w:val="30"/>
          <w:shd w:val="clear" w:color="auto" w:fill="FFFFFF"/>
        </w:rPr>
      </w:pPr>
    </w:p>
    <w:p w:rsidR="003F5C73" w:rsidRDefault="003F5C73">
      <w:pPr>
        <w:spacing w:line="500" w:lineRule="exact"/>
        <w:rPr>
          <w:rFonts w:ascii="Verdana" w:hAnsi="Verdana" w:cs="Verdana"/>
          <w:b/>
          <w:bCs/>
          <w:sz w:val="30"/>
          <w:szCs w:val="30"/>
          <w:shd w:val="clear" w:color="auto" w:fill="FFFFFF"/>
        </w:rPr>
      </w:pPr>
    </w:p>
    <w:p w:rsidR="003F5C73" w:rsidRDefault="003F5C73">
      <w:pPr>
        <w:spacing w:line="500" w:lineRule="exact"/>
        <w:rPr>
          <w:rFonts w:ascii="Verdana" w:hAnsi="Verdana" w:cs="Verdana"/>
          <w:b/>
          <w:bCs/>
          <w:sz w:val="30"/>
          <w:szCs w:val="30"/>
          <w:shd w:val="clear" w:color="auto" w:fill="FFFFFF"/>
        </w:rPr>
      </w:pPr>
    </w:p>
    <w:p w:rsidR="003F5C73" w:rsidRDefault="003F5C73">
      <w:pPr>
        <w:spacing w:line="500" w:lineRule="exact"/>
        <w:rPr>
          <w:rFonts w:ascii="Verdana" w:hAnsi="Verdana" w:cs="Verdana"/>
          <w:b/>
          <w:bCs/>
          <w:sz w:val="30"/>
          <w:szCs w:val="30"/>
          <w:shd w:val="clear" w:color="auto" w:fill="FFFFFF"/>
        </w:rPr>
      </w:pPr>
    </w:p>
    <w:p w:rsidR="003F5C73" w:rsidRDefault="003F5C73">
      <w:pPr>
        <w:widowControl/>
        <w:shd w:val="clear" w:color="auto" w:fill="FFFFFF"/>
        <w:spacing w:line="42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</w:p>
    <w:sectPr w:rsidR="003F5C73" w:rsidSect="008332F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C73" w:rsidRDefault="003F5C73" w:rsidP="008332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5C73" w:rsidRDefault="003F5C73" w:rsidP="008332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73" w:rsidRDefault="003F5C7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C73" w:rsidRDefault="003F5C73" w:rsidP="008332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5C73" w:rsidRDefault="003F5C73" w:rsidP="008332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FF6C56"/>
    <w:rsid w:val="00287011"/>
    <w:rsid w:val="003F5C73"/>
    <w:rsid w:val="004026C5"/>
    <w:rsid w:val="005B189D"/>
    <w:rsid w:val="006C700D"/>
    <w:rsid w:val="007E3223"/>
    <w:rsid w:val="008332FC"/>
    <w:rsid w:val="00F60333"/>
    <w:rsid w:val="0953700F"/>
    <w:rsid w:val="0E66731D"/>
    <w:rsid w:val="210356FB"/>
    <w:rsid w:val="214633B5"/>
    <w:rsid w:val="39FF6C56"/>
    <w:rsid w:val="3C9C09F9"/>
    <w:rsid w:val="42A33131"/>
    <w:rsid w:val="44487C02"/>
    <w:rsid w:val="48E35EE7"/>
    <w:rsid w:val="4E0911C4"/>
    <w:rsid w:val="54464BD2"/>
    <w:rsid w:val="5A383F1B"/>
    <w:rsid w:val="6232026B"/>
    <w:rsid w:val="640256E6"/>
    <w:rsid w:val="69DE2315"/>
    <w:rsid w:val="6D48233F"/>
    <w:rsid w:val="6D5622AD"/>
    <w:rsid w:val="70696E34"/>
    <w:rsid w:val="71AB7A51"/>
    <w:rsid w:val="7C814F81"/>
    <w:rsid w:val="7E4D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2F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69F7"/>
    <w:rPr>
      <w:rFonts w:cs="Calibri"/>
      <w:sz w:val="18"/>
      <w:szCs w:val="18"/>
    </w:rPr>
  </w:style>
  <w:style w:type="character" w:styleId="Hyperlink">
    <w:name w:val="Hyperlink"/>
    <w:basedOn w:val="DefaultParagraphFont"/>
    <w:uiPriority w:val="99"/>
    <w:rsid w:val="008332FC"/>
    <w:rPr>
      <w:color w:val="0000FF"/>
      <w:u w:val="single"/>
    </w:rPr>
  </w:style>
  <w:style w:type="table" w:styleId="TableGrid">
    <w:name w:val="Table Grid"/>
    <w:basedOn w:val="TableNormal"/>
    <w:uiPriority w:val="99"/>
    <w:rsid w:val="008332FC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</Words>
  <Characters>228</Characters>
  <Application>Microsoft Office Outlook</Application>
  <DocSecurity>0</DocSecurity>
  <Lines>0</Lines>
  <Paragraphs>0</Paragraphs>
  <ScaleCrop>false</ScaleCrop>
  <Company>GhostXp3.Com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台州市交通投资集团公开招聘公告</dc:title>
  <dc:subject/>
  <dc:creator>Administrator</dc:creator>
  <cp:keywords/>
  <dc:description/>
  <cp:lastModifiedBy>lb</cp:lastModifiedBy>
  <cp:revision>3</cp:revision>
  <cp:lastPrinted>2016-11-25T01:00:00Z</cp:lastPrinted>
  <dcterms:created xsi:type="dcterms:W3CDTF">2016-11-25T08:30:00Z</dcterms:created>
  <dcterms:modified xsi:type="dcterms:W3CDTF">2016-11-25T08:30:00Z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