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招聘岗位、人数、条件</w:t>
      </w:r>
    </w:p>
    <w:bookmarkEnd w:id="0"/>
    <w:tbl>
      <w:tblPr>
        <w:tblW w:w="109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1335"/>
        <w:gridCol w:w="68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6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灌溉试验研究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6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农业水土工程专业、水利水电工程专业，全日制硕士研究生及以上学历、学位；要求第一学历为相近专业本科，年龄在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灌溉试验研究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环境科学与工程或化学类专业，全日制硕士研究生及以上学历、学位；要求第一学历为相近专业本科，年龄在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灌溉试验研究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水文学及水资源专业，全日制硕士研究生及以上学历、学位，要求第一学历为相近专业本科，年龄在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灌溉试验研究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蔬菜学专业，全日制硕士研究生及以上学历、学位；要求第一学历为全日制本科学历，年龄在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日以后出生）。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6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办公室干事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68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中文、新闻专业，全日制硕士研究生及以上学历、学位，第一学历为相同或相近专业的全日制统招本科，有相关工作经验者优先，年龄在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1983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月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31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日以后出生）。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F3227"/>
    <w:rsid w:val="0C0F32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2018-11-15T01:05:00Z</dcterms:created>
  <dc:creator>Administrator</dc:creator>
  <cp:lastModifiedBy>Administrator</cp:lastModifiedBy>
  <dcterms:modified xsi:type="dcterms:W3CDTF">2018-11-15T01:05:27Z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