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C5" w:rsidRDefault="00E451C5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招聘岗位计划表</w:t>
      </w:r>
    </w:p>
    <w:tbl>
      <w:tblPr>
        <w:tblpPr w:leftFromText="180" w:rightFromText="180" w:vertAnchor="page" w:horzAnchor="page" w:tblpX="1486" w:tblpY="2491"/>
        <w:tblOverlap w:val="never"/>
        <w:tblW w:w="14596" w:type="dxa"/>
        <w:tblLayout w:type="fixed"/>
        <w:tblCellMar>
          <w:left w:w="0" w:type="dxa"/>
          <w:right w:w="0" w:type="dxa"/>
        </w:tblCellMar>
        <w:tblLook w:val="00A0"/>
      </w:tblPr>
      <w:tblGrid>
        <w:gridCol w:w="871"/>
        <w:gridCol w:w="1380"/>
        <w:gridCol w:w="3555"/>
        <w:gridCol w:w="1155"/>
        <w:gridCol w:w="690"/>
        <w:gridCol w:w="2580"/>
        <w:gridCol w:w="3780"/>
        <w:gridCol w:w="585"/>
      </w:tblGrid>
      <w:tr w:rsidR="00E451C5">
        <w:trPr>
          <w:trHeight w:val="510"/>
        </w:trPr>
        <w:tc>
          <w:tcPr>
            <w:tcW w:w="87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355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820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职位要求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</w:tr>
      <w:tr w:rsidR="00E451C5">
        <w:trPr>
          <w:trHeight w:val="534"/>
        </w:trPr>
        <w:tc>
          <w:tcPr>
            <w:tcW w:w="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E451C5" w:rsidRDefault="00E451C5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380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55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龄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 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他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451C5">
        <w:trPr>
          <w:trHeight w:val="1617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投资发展部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负责项目规划、投资预算、经济分析、进度管理、质量管理、竣工验收、工程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决算，实现预期收益。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本科：工程造价、土木工程、土地资源管理及相关专科专业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具有注册造价师、二级建造师及以上执业资格，建筑类、土木类、土地运营管理相关专业中级及以上技术职称的，不受学业专业限制，年龄放宽到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岁，笔试成绩加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</w:tr>
      <w:tr w:rsidR="00E451C5">
        <w:trPr>
          <w:trHeight w:val="986"/>
        </w:trPr>
        <w:tc>
          <w:tcPr>
            <w:tcW w:w="8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资产运营部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整合农业农村资源、资产和资金，进行资本运作，负责公司融资项目的计划制定、实施和管理。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1C5" w:rsidRDefault="00E451C5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金融学类相关专业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具备资产经营管理工作经历者优先。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</w:tr>
      <w:tr w:rsidR="00E451C5">
        <w:trPr>
          <w:trHeight w:val="1626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计划财务部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负责公司日常财务核算，编制财务计划，管理各类资金。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451C5" w:rsidRDefault="00E451C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周岁以下</w:t>
            </w:r>
          </w:p>
          <w:p w:rsidR="00E451C5" w:rsidRDefault="00E451C5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51C5" w:rsidRDefault="00E451C5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  <w:p w:rsidR="00E451C5" w:rsidRDefault="00E451C5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本科：财务管理、会计学</w:t>
            </w:r>
          </w:p>
          <w:p w:rsidR="00E451C5" w:rsidRDefault="00E451C5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专科：财务会计类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具有会计师职称，在企业会计岗位上有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年以上从业经历的，不受学业专业限制，笔试成绩加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1</w:t>
            </w:r>
          </w:p>
        </w:tc>
      </w:tr>
      <w:tr w:rsidR="00E451C5">
        <w:trPr>
          <w:trHeight w:val="1543"/>
        </w:trPr>
        <w:tc>
          <w:tcPr>
            <w:tcW w:w="8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综合办公室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负责公司党建、行政后勤、人事劳资、机要文秘、对外协调、督查督办、绩效管理、档案管理、信息宣传、安全生产等行政性事务。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年龄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35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全日制专科及以上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专业不限</w:t>
            </w:r>
          </w:p>
        </w:tc>
        <w:tc>
          <w:tcPr>
            <w:tcW w:w="3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ind w:firstLineChars="200" w:firstLine="48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具备较强的文字综合功底，具有办公室工作经历，在公告发布之日以前有调研性文章在县级及以上报刊杂志上发表的，笔试加</w:t>
            </w: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51C5" w:rsidRDefault="00E451C5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</w:rPr>
              <w:t>2</w:t>
            </w:r>
          </w:p>
        </w:tc>
      </w:tr>
    </w:tbl>
    <w:p w:rsidR="00E451C5" w:rsidRDefault="00E451C5">
      <w:pPr>
        <w:spacing w:line="500" w:lineRule="exact"/>
        <w:jc w:val="left"/>
        <w:rPr>
          <w:rFonts w:ascii="黑体" w:eastAsia="黑体" w:hAnsi="宋体"/>
          <w:sz w:val="36"/>
          <w:szCs w:val="36"/>
        </w:rPr>
        <w:sectPr w:rsidR="00E451C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E451C5" w:rsidRDefault="00E451C5" w:rsidP="00394BF7">
      <w:pPr>
        <w:spacing w:line="500" w:lineRule="exact"/>
        <w:jc w:val="left"/>
      </w:pPr>
    </w:p>
    <w:sectPr w:rsidR="00E451C5" w:rsidSect="00BF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0165A2"/>
    <w:rsid w:val="003039DB"/>
    <w:rsid w:val="00394BF7"/>
    <w:rsid w:val="004E5A22"/>
    <w:rsid w:val="004F7297"/>
    <w:rsid w:val="005C79C2"/>
    <w:rsid w:val="006C4C53"/>
    <w:rsid w:val="007852C3"/>
    <w:rsid w:val="009F0BED"/>
    <w:rsid w:val="009F6487"/>
    <w:rsid w:val="00B10C2D"/>
    <w:rsid w:val="00BF1176"/>
    <w:rsid w:val="00E451C5"/>
    <w:rsid w:val="00EB3FA1"/>
    <w:rsid w:val="056D7F4B"/>
    <w:rsid w:val="13917D21"/>
    <w:rsid w:val="29771D46"/>
    <w:rsid w:val="30842A26"/>
    <w:rsid w:val="477B732B"/>
    <w:rsid w:val="5A7C7080"/>
    <w:rsid w:val="661320F5"/>
    <w:rsid w:val="6B0165A2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76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F11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1176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BF11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1176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</TotalTime>
  <Pages>2</Pages>
  <Words>93</Words>
  <Characters>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招聘岗位计划表</dc:title>
  <dc:subject/>
  <dc:creator>Administrator</dc:creator>
  <cp:keywords/>
  <dc:description/>
  <cp:lastModifiedBy>User</cp:lastModifiedBy>
  <cp:revision>2</cp:revision>
  <cp:lastPrinted>2018-07-17T07:40:00Z</cp:lastPrinted>
  <dcterms:created xsi:type="dcterms:W3CDTF">2018-07-17T09:20:00Z</dcterms:created>
  <dcterms:modified xsi:type="dcterms:W3CDTF">2018-07-17T09:20:00Z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