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sz w:val="44"/>
          <w:szCs w:val="44"/>
        </w:rPr>
        <w:t>华林街招聘党建工作指导员报名表</w:t>
      </w:r>
    </w:p>
    <w:bookmarkEnd w:id="0"/>
    <w:p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                            </w:t>
      </w:r>
      <w:r>
        <w:rPr>
          <w:rFonts w:hint="eastAsia" w:ascii="宋体"/>
          <w:bCs/>
          <w:sz w:val="28"/>
        </w:rPr>
        <w:t>填表时间：   年  月  日</w:t>
      </w:r>
    </w:p>
    <w:tbl>
      <w:tblPr>
        <w:tblStyle w:val="4"/>
        <w:tblW w:w="1021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291"/>
        <w:gridCol w:w="1785"/>
        <w:gridCol w:w="855"/>
        <w:gridCol w:w="1110"/>
        <w:gridCol w:w="1164"/>
        <w:gridCol w:w="66"/>
        <w:gridCol w:w="1357"/>
        <w:gridCol w:w="348"/>
        <w:gridCol w:w="18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1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  族</w:t>
            </w:r>
          </w:p>
        </w:tc>
        <w:tc>
          <w:tcPr>
            <w:tcW w:w="17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5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片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（大一寸）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籍贯</w:t>
            </w:r>
          </w:p>
        </w:tc>
        <w:tc>
          <w:tcPr>
            <w:tcW w:w="11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7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职称</w:t>
            </w: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职称证件号</w:t>
            </w:r>
          </w:p>
        </w:tc>
        <w:tc>
          <w:tcPr>
            <w:tcW w:w="293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</w:p>
        </w:tc>
        <w:tc>
          <w:tcPr>
            <w:tcW w:w="180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</w:t>
            </w: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失业证号</w:t>
            </w:r>
          </w:p>
        </w:tc>
        <w:tc>
          <w:tcPr>
            <w:tcW w:w="293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现组织关系 所在支部</w:t>
            </w: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现党籍档案地址</w:t>
            </w:r>
          </w:p>
        </w:tc>
        <w:tc>
          <w:tcPr>
            <w:tcW w:w="47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入党时间</w:t>
            </w: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年   月</w:t>
            </w:r>
          </w:p>
        </w:tc>
        <w:tc>
          <w:tcPr>
            <w:tcW w:w="19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毕业院校、专业及学位</w:t>
            </w:r>
          </w:p>
        </w:tc>
        <w:tc>
          <w:tcPr>
            <w:tcW w:w="47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婚姻状况</w:t>
            </w: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生育状况</w:t>
            </w:r>
          </w:p>
        </w:tc>
        <w:tc>
          <w:tcPr>
            <w:tcW w:w="1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（手机）</w:t>
            </w:r>
          </w:p>
        </w:tc>
        <w:tc>
          <w:tcPr>
            <w:tcW w:w="21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通讯地址</w:t>
            </w:r>
          </w:p>
        </w:tc>
        <w:tc>
          <w:tcPr>
            <w:tcW w:w="491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紧急情况联系人及电话</w:t>
            </w:r>
          </w:p>
        </w:tc>
        <w:tc>
          <w:tcPr>
            <w:tcW w:w="21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721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家庭主要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成员情况</w:t>
            </w: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称  谓</w:t>
            </w:r>
          </w:p>
        </w:tc>
        <w:tc>
          <w:tcPr>
            <w:tcW w:w="19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47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721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7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721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7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721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7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721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7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721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学习经历及 工作简历</w:t>
            </w: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起止年月</w:t>
            </w:r>
          </w:p>
        </w:tc>
        <w:tc>
          <w:tcPr>
            <w:tcW w:w="670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主要经历（从大专写起）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5" w:hRule="atLeast"/>
          <w:jc w:val="center"/>
        </w:trPr>
        <w:tc>
          <w:tcPr>
            <w:tcW w:w="1721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70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  <w:jc w:val="center"/>
        </w:trPr>
        <w:tc>
          <w:tcPr>
            <w:tcW w:w="10211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本人清楚所报考职位简章公布的各项规定，本报名表所填内容正确无误，所提交的证明等资料和照片真实无假。如因填报资料有误或提供虚假相关资格证书及违反计划生育政策，而影响录用资格，本人愿意承担由此造成的一切责任。                               </w:t>
            </w:r>
          </w:p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  <w:p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本人签名：                                     日期：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14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街道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8781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17D70"/>
    <w:rsid w:val="15A17D7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01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2018-07-12T08:21:00Z</dcterms:created>
  <dc:creator>胡桃夹子1381902877</dc:creator>
  <cp:lastModifiedBy>胡桃夹子1381902877</cp:lastModifiedBy>
  <dcterms:modified xsi:type="dcterms:W3CDTF">2018-07-12T08:22:23Z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