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2018年</w:t>
      </w: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《中国工商》杂志社公开招聘应届毕业生拟聘人员公示</w:t>
      </w:r>
    </w:p>
    <w:bookmarkEnd w:id="0"/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250" w:beforeAutospacing="0" w:after="25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10189" w:type="dxa"/>
        <w:jc w:val="center"/>
        <w:tblInd w:w="-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0"/>
        <w:gridCol w:w="1495"/>
        <w:gridCol w:w="2925"/>
        <w:gridCol w:w="2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招聘单位及岗位</w:t>
            </w:r>
          </w:p>
        </w:tc>
        <w:tc>
          <w:tcPr>
            <w:tcW w:w="1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27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3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采编部编辑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王瀚慧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新闻与传播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24DA4"/>
    <w:rsid w:val="48D24D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2018-09-29T03:54:00Z</dcterms:created>
  <dc:creator>ASUS</dc:creator>
  <cp:lastModifiedBy>ASUS</cp:lastModifiedBy>
  <dcterms:modified xsi:type="dcterms:W3CDTF">2018-09-29T03:55:13Z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