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8D" w:rsidRPr="00D22165" w:rsidRDefault="0061448D" w:rsidP="00640A94">
      <w:pPr>
        <w:spacing w:line="596" w:lineRule="exact"/>
        <w:jc w:val="left"/>
        <w:rPr>
          <w:rFonts w:ascii="仿宋_GB2312" w:eastAsia="仿宋_GB2312" w:cs="仿宋_GB2312"/>
          <w:sz w:val="32"/>
          <w:szCs w:val="32"/>
        </w:rPr>
      </w:pPr>
      <w:r w:rsidRPr="00D22165">
        <w:rPr>
          <w:rFonts w:ascii="仿宋_GB2312" w:eastAsia="仿宋_GB2312" w:cs="仿宋_GB2312" w:hint="eastAsia"/>
          <w:sz w:val="32"/>
          <w:szCs w:val="32"/>
        </w:rPr>
        <w:t>附件</w:t>
      </w:r>
      <w:r w:rsidRPr="00D22165">
        <w:rPr>
          <w:rFonts w:ascii="仿宋_GB2312" w:eastAsia="仿宋_GB2312" w:cs="仿宋_GB2312"/>
          <w:sz w:val="32"/>
          <w:szCs w:val="32"/>
        </w:rPr>
        <w:t>2</w:t>
      </w:r>
    </w:p>
    <w:p w:rsidR="0061448D" w:rsidRPr="00D22165" w:rsidRDefault="0061448D" w:rsidP="00640A94">
      <w:pPr>
        <w:spacing w:line="596" w:lineRule="exact"/>
        <w:jc w:val="center"/>
        <w:rPr>
          <w:rFonts w:ascii="方正小标宋简体" w:eastAsia="方正小标宋简体"/>
          <w:sz w:val="30"/>
          <w:szCs w:val="30"/>
        </w:rPr>
      </w:pPr>
      <w:r w:rsidRPr="00D22165">
        <w:rPr>
          <w:rFonts w:ascii="方正小标宋简体" w:eastAsia="方正小标宋简体" w:cs="方正小标宋简体" w:hint="eastAsia"/>
          <w:sz w:val="30"/>
          <w:szCs w:val="30"/>
        </w:rPr>
        <w:t>长宁县事业单位</w:t>
      </w:r>
      <w:r w:rsidRPr="00D22165">
        <w:rPr>
          <w:rFonts w:ascii="方正小标宋简体" w:eastAsia="方正小标宋简体" w:cs="方正小标宋简体"/>
          <w:sz w:val="30"/>
          <w:szCs w:val="30"/>
        </w:rPr>
        <w:t>2016</w:t>
      </w:r>
      <w:r w:rsidRPr="00D22165">
        <w:rPr>
          <w:rFonts w:ascii="方正小标宋简体" w:eastAsia="方正小标宋简体" w:cs="方正小标宋简体" w:hint="eastAsia"/>
          <w:sz w:val="30"/>
          <w:szCs w:val="30"/>
        </w:rPr>
        <w:t>年下半年公开考核招聘工作人员</w:t>
      </w:r>
    </w:p>
    <w:p w:rsidR="0061448D" w:rsidRPr="00D22165" w:rsidRDefault="0061448D" w:rsidP="00640A94">
      <w:pPr>
        <w:spacing w:line="596" w:lineRule="exact"/>
        <w:jc w:val="center"/>
        <w:rPr>
          <w:rFonts w:ascii="仿宋_GB2312" w:eastAsia="仿宋_GB2312"/>
          <w:sz w:val="30"/>
          <w:szCs w:val="30"/>
        </w:rPr>
      </w:pPr>
      <w:r w:rsidRPr="00D22165">
        <w:rPr>
          <w:rFonts w:ascii="方正小标宋简体" w:eastAsia="方正小标宋简体" w:cs="方正小标宋简体" w:hint="eastAsia"/>
          <w:sz w:val="30"/>
          <w:szCs w:val="30"/>
        </w:rPr>
        <w:t>加分证明材料</w:t>
      </w:r>
      <w:r w:rsidRPr="00D22165">
        <w:rPr>
          <w:rFonts w:ascii="仿宋_GB2312" w:eastAsia="仿宋_GB2312" w:cs="仿宋_GB2312" w:hint="eastAsia"/>
          <w:sz w:val="30"/>
          <w:szCs w:val="30"/>
        </w:rPr>
        <w:t>（参考式样）</w:t>
      </w:r>
    </w:p>
    <w:p w:rsidR="0061448D" w:rsidRPr="00D22165" w:rsidRDefault="0061448D" w:rsidP="00640A94">
      <w:pPr>
        <w:spacing w:line="596" w:lineRule="exact"/>
        <w:rPr>
          <w:rFonts w:ascii="黑体" w:eastAsia="黑体"/>
          <w:sz w:val="28"/>
          <w:szCs w:val="28"/>
        </w:rPr>
      </w:pPr>
      <w:r w:rsidRPr="00D22165">
        <w:rPr>
          <w:rFonts w:ascii="黑体" w:eastAsia="黑体" w:cs="黑体" w:hint="eastAsia"/>
          <w:sz w:val="30"/>
          <w:szCs w:val="30"/>
        </w:rPr>
        <w:t>服务类型：</w:t>
      </w:r>
      <w:r w:rsidRPr="00D22165">
        <w:rPr>
          <w:rFonts w:cs="宋体" w:hint="eastAsia"/>
        </w:rPr>
        <w:t>（三支一扶</w:t>
      </w:r>
      <w:r w:rsidRPr="00D22165">
        <w:t>/</w:t>
      </w:r>
      <w:r w:rsidRPr="00D22165">
        <w:rPr>
          <w:rFonts w:cs="宋体" w:hint="eastAsia"/>
        </w:rPr>
        <w:t>一村一居一大</w:t>
      </w:r>
      <w:r w:rsidRPr="00D22165">
        <w:t>/</w:t>
      </w:r>
      <w:r w:rsidRPr="00D22165">
        <w:rPr>
          <w:rFonts w:cs="宋体" w:hint="eastAsia"/>
        </w:rPr>
        <w:t>西部志愿者</w:t>
      </w:r>
      <w:r w:rsidRPr="00D22165">
        <w:t>/</w:t>
      </w:r>
      <w:r w:rsidRPr="00D22165">
        <w:rPr>
          <w:rFonts w:cs="宋体" w:hint="eastAsia"/>
        </w:rPr>
        <w:t>社工人才计划</w:t>
      </w:r>
      <w:r w:rsidRPr="00D22165">
        <w:t>/</w:t>
      </w:r>
      <w:r w:rsidRPr="00D22165">
        <w:rPr>
          <w:rFonts w:cs="宋体" w:hint="eastAsia"/>
        </w:rPr>
        <w:t>特岗教师</w:t>
      </w:r>
      <w:r w:rsidRPr="00D22165">
        <w:t>/</w:t>
      </w:r>
      <w:r w:rsidRPr="00D22165">
        <w:rPr>
          <w:rFonts w:cs="宋体" w:hint="eastAsia"/>
        </w:rPr>
        <w:t>其他）（打钩）</w:t>
      </w:r>
    </w:p>
    <w:p w:rsidR="0061448D" w:rsidRPr="00D22165" w:rsidRDefault="0061448D" w:rsidP="00640A94">
      <w:pPr>
        <w:spacing w:line="596" w:lineRule="exact"/>
        <w:rPr>
          <w:rFonts w:ascii="黑体" w:eastAsia="黑体" w:cs="黑体"/>
          <w:sz w:val="28"/>
          <w:szCs w:val="28"/>
        </w:rPr>
      </w:pPr>
      <w:r w:rsidRPr="00D22165">
        <w:rPr>
          <w:rFonts w:ascii="黑体" w:eastAsia="黑体" w:cs="黑体" w:hint="eastAsia"/>
          <w:sz w:val="28"/>
          <w:szCs w:val="28"/>
        </w:rPr>
        <w:t>姓名</w:t>
      </w:r>
      <w:r w:rsidRPr="00D22165">
        <w:rPr>
          <w:rFonts w:ascii="黑体" w:eastAsia="黑体" w:cs="黑体"/>
          <w:sz w:val="28"/>
          <w:szCs w:val="28"/>
        </w:rPr>
        <w:t xml:space="preserve">:                     </w:t>
      </w:r>
      <w:r w:rsidRPr="00D22165">
        <w:rPr>
          <w:rFonts w:ascii="黑体" w:eastAsia="黑体" w:cs="黑体" w:hint="eastAsia"/>
          <w:sz w:val="28"/>
          <w:szCs w:val="28"/>
        </w:rPr>
        <w:t>性别</w:t>
      </w:r>
      <w:r w:rsidRPr="00D22165">
        <w:rPr>
          <w:rFonts w:ascii="黑体" w:eastAsia="黑体" w:cs="黑体"/>
          <w:sz w:val="28"/>
          <w:szCs w:val="28"/>
        </w:rPr>
        <w:t>:</w:t>
      </w:r>
    </w:p>
    <w:p w:rsidR="0061448D" w:rsidRPr="00D22165" w:rsidRDefault="0061448D" w:rsidP="00640A94">
      <w:pPr>
        <w:spacing w:line="596" w:lineRule="exact"/>
        <w:rPr>
          <w:rFonts w:ascii="黑体" w:eastAsia="黑体" w:cs="黑体"/>
          <w:sz w:val="28"/>
          <w:szCs w:val="28"/>
        </w:rPr>
      </w:pPr>
      <w:r w:rsidRPr="00D22165">
        <w:rPr>
          <w:rFonts w:ascii="黑体" w:eastAsia="黑体" w:cs="黑体" w:hint="eastAsia"/>
          <w:sz w:val="28"/>
          <w:szCs w:val="28"/>
        </w:rPr>
        <w:t>身份证号</w:t>
      </w:r>
      <w:r w:rsidRPr="00D22165">
        <w:rPr>
          <w:rFonts w:ascii="黑体" w:eastAsia="黑体" w:cs="黑体"/>
          <w:sz w:val="28"/>
          <w:szCs w:val="28"/>
        </w:rPr>
        <w:t xml:space="preserve">:                    </w:t>
      </w:r>
      <w:r w:rsidRPr="00D22165">
        <w:rPr>
          <w:rFonts w:ascii="黑体" w:eastAsia="黑体" w:cs="黑体" w:hint="eastAsia"/>
          <w:sz w:val="28"/>
          <w:szCs w:val="28"/>
        </w:rPr>
        <w:t>服务地点（单位）</w:t>
      </w:r>
      <w:r w:rsidRPr="00D22165">
        <w:rPr>
          <w:rFonts w:ascii="黑体" w:eastAsia="黑体" w:cs="黑体"/>
          <w:sz w:val="28"/>
          <w:szCs w:val="28"/>
        </w:rPr>
        <w:t xml:space="preserve">:                     </w:t>
      </w:r>
    </w:p>
    <w:p w:rsidR="0061448D" w:rsidRPr="00D22165" w:rsidRDefault="0061448D" w:rsidP="00640A94">
      <w:pPr>
        <w:spacing w:line="596" w:lineRule="exact"/>
        <w:rPr>
          <w:rFonts w:ascii="仿宋_GB2312" w:eastAsia="仿宋_GB2312"/>
        </w:rPr>
      </w:pPr>
      <w:r w:rsidRPr="00D22165">
        <w:rPr>
          <w:rFonts w:ascii="黑体" w:eastAsia="黑体" w:cs="黑体" w:hint="eastAsia"/>
          <w:sz w:val="28"/>
          <w:szCs w:val="28"/>
        </w:rPr>
        <w:t>合同期限</w:t>
      </w:r>
      <w:r w:rsidRPr="00D22165">
        <w:rPr>
          <w:rFonts w:ascii="黑体" w:eastAsia="黑体" w:cs="黑体"/>
          <w:sz w:val="28"/>
          <w:szCs w:val="28"/>
        </w:rPr>
        <w:t>:</w:t>
      </w:r>
      <w:r w:rsidRPr="00D22165">
        <w:rPr>
          <w:rFonts w:ascii="黑体" w:eastAsia="黑体" w:cs="黑体" w:hint="eastAsia"/>
          <w:sz w:val="28"/>
          <w:szCs w:val="28"/>
        </w:rPr>
        <w:t>首次合同年月日</w:t>
      </w:r>
      <w:r w:rsidRPr="00D22165">
        <w:rPr>
          <w:rFonts w:ascii="黑体" w:eastAsia="黑体"/>
          <w:sz w:val="28"/>
          <w:szCs w:val="28"/>
        </w:rPr>
        <w:t>——</w:t>
      </w:r>
      <w:r w:rsidRPr="00D22165">
        <w:rPr>
          <w:rFonts w:ascii="黑体" w:eastAsia="黑体" w:cs="黑体" w:hint="eastAsia"/>
          <w:sz w:val="28"/>
          <w:szCs w:val="28"/>
        </w:rPr>
        <w:t>年月日</w:t>
      </w:r>
    </w:p>
    <w:p w:rsidR="0061448D" w:rsidRPr="00D22165" w:rsidRDefault="0061448D" w:rsidP="00640A94">
      <w:pPr>
        <w:spacing w:line="596" w:lineRule="exact"/>
        <w:rPr>
          <w:rFonts w:ascii="黑体" w:eastAsia="黑体"/>
          <w:sz w:val="28"/>
          <w:szCs w:val="28"/>
        </w:rPr>
      </w:pPr>
      <w:r w:rsidRPr="00D22165">
        <w:rPr>
          <w:rFonts w:ascii="黑体" w:eastAsia="黑体" w:cs="黑体" w:hint="eastAsia"/>
          <w:sz w:val="28"/>
          <w:szCs w:val="28"/>
        </w:rPr>
        <w:t>续签合同年月日</w:t>
      </w:r>
      <w:r w:rsidRPr="00D22165">
        <w:rPr>
          <w:rFonts w:ascii="黑体" w:eastAsia="黑体"/>
          <w:sz w:val="28"/>
          <w:szCs w:val="28"/>
        </w:rPr>
        <w:t>——</w:t>
      </w:r>
      <w:r w:rsidRPr="00D22165">
        <w:rPr>
          <w:rFonts w:ascii="黑体" w:eastAsia="黑体" w:cs="黑体" w:hint="eastAsia"/>
          <w:sz w:val="28"/>
          <w:szCs w:val="28"/>
        </w:rPr>
        <w:t>年月日</w:t>
      </w:r>
    </w:p>
    <w:p w:rsidR="0061448D" w:rsidRPr="00D22165" w:rsidRDefault="0061448D" w:rsidP="00640A94">
      <w:pPr>
        <w:spacing w:line="596" w:lineRule="exact"/>
        <w:rPr>
          <w:rFonts w:ascii="黑体" w:eastAsia="黑体" w:cs="黑体"/>
          <w:sz w:val="28"/>
          <w:szCs w:val="28"/>
        </w:rPr>
      </w:pPr>
      <w:r w:rsidRPr="00D22165">
        <w:rPr>
          <w:rFonts w:ascii="黑体" w:eastAsia="黑体" w:cs="黑体" w:hint="eastAsia"/>
          <w:sz w:val="28"/>
          <w:szCs w:val="28"/>
        </w:rPr>
        <w:t>报考单位</w:t>
      </w:r>
      <w:r w:rsidRPr="00D22165">
        <w:rPr>
          <w:rFonts w:ascii="黑体" w:eastAsia="黑体" w:cs="黑体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4261"/>
      </w:tblGrid>
      <w:tr w:rsidR="0061448D" w:rsidRPr="00D22165" w:rsidTr="00C142A7">
        <w:tc>
          <w:tcPr>
            <w:tcW w:w="8522" w:type="dxa"/>
            <w:gridSpan w:val="2"/>
          </w:tcPr>
          <w:p w:rsidR="0061448D" w:rsidRPr="00D22165" w:rsidRDefault="0061448D" w:rsidP="00C142A7">
            <w:pPr>
              <w:spacing w:line="596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D22165">
              <w:rPr>
                <w:rFonts w:ascii="黑体" w:eastAsia="黑体" w:cs="黑体" w:hint="eastAsia"/>
                <w:sz w:val="28"/>
                <w:szCs w:val="28"/>
              </w:rPr>
              <w:t>服务期间考核情况</w:t>
            </w:r>
          </w:p>
        </w:tc>
      </w:tr>
      <w:tr w:rsidR="0061448D" w:rsidRPr="00D22165" w:rsidTr="00C142A7">
        <w:tc>
          <w:tcPr>
            <w:tcW w:w="4261" w:type="dxa"/>
          </w:tcPr>
          <w:p w:rsidR="0061448D" w:rsidRPr="00D22165" w:rsidRDefault="0061448D" w:rsidP="00C142A7">
            <w:pPr>
              <w:spacing w:line="596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D22165">
              <w:rPr>
                <w:rFonts w:ascii="黑体" w:eastAsia="黑体" w:cs="黑体" w:hint="eastAsia"/>
                <w:sz w:val="28"/>
                <w:szCs w:val="28"/>
              </w:rPr>
              <w:t>年度</w:t>
            </w:r>
          </w:p>
        </w:tc>
        <w:tc>
          <w:tcPr>
            <w:tcW w:w="4261" w:type="dxa"/>
          </w:tcPr>
          <w:p w:rsidR="0061448D" w:rsidRPr="00D22165" w:rsidRDefault="0061448D" w:rsidP="00C142A7">
            <w:pPr>
              <w:spacing w:line="596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D22165">
              <w:rPr>
                <w:rFonts w:ascii="黑体" w:eastAsia="黑体" w:cs="黑体" w:hint="eastAsia"/>
                <w:sz w:val="28"/>
                <w:szCs w:val="28"/>
              </w:rPr>
              <w:t>考核等次</w:t>
            </w:r>
          </w:p>
        </w:tc>
      </w:tr>
      <w:tr w:rsidR="0061448D" w:rsidRPr="00D22165" w:rsidTr="00C142A7">
        <w:tc>
          <w:tcPr>
            <w:tcW w:w="4261" w:type="dxa"/>
          </w:tcPr>
          <w:p w:rsidR="0061448D" w:rsidRPr="00D22165" w:rsidRDefault="0061448D" w:rsidP="00C142A7">
            <w:pPr>
              <w:spacing w:line="596" w:lineRule="exact"/>
              <w:jc w:val="center"/>
              <w:rPr>
                <w:rFonts w:ascii="黑体" w:eastAsia="黑体" w:cs="黑体"/>
                <w:sz w:val="28"/>
                <w:szCs w:val="28"/>
              </w:rPr>
            </w:pPr>
            <w:r w:rsidRPr="00D22165">
              <w:rPr>
                <w:rFonts w:ascii="黑体" w:eastAsia="黑体" w:cs="黑体"/>
                <w:sz w:val="28"/>
                <w:szCs w:val="28"/>
              </w:rPr>
              <w:t>2008</w:t>
            </w:r>
          </w:p>
        </w:tc>
        <w:tc>
          <w:tcPr>
            <w:tcW w:w="4261" w:type="dxa"/>
          </w:tcPr>
          <w:p w:rsidR="0061448D" w:rsidRPr="00D22165" w:rsidRDefault="0061448D" w:rsidP="00C142A7">
            <w:pPr>
              <w:spacing w:line="596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 w:rsidR="0061448D" w:rsidRPr="00D22165" w:rsidTr="00C142A7">
        <w:tc>
          <w:tcPr>
            <w:tcW w:w="4261" w:type="dxa"/>
          </w:tcPr>
          <w:p w:rsidR="0061448D" w:rsidRPr="00D22165" w:rsidRDefault="0061448D" w:rsidP="00C142A7">
            <w:pPr>
              <w:spacing w:line="596" w:lineRule="exact"/>
              <w:jc w:val="center"/>
              <w:rPr>
                <w:rFonts w:ascii="黑体" w:eastAsia="黑体" w:cs="黑体"/>
                <w:sz w:val="28"/>
                <w:szCs w:val="28"/>
              </w:rPr>
            </w:pPr>
            <w:r w:rsidRPr="00D22165">
              <w:rPr>
                <w:rFonts w:ascii="黑体" w:eastAsia="黑体" w:cs="黑体"/>
                <w:sz w:val="28"/>
                <w:szCs w:val="28"/>
              </w:rPr>
              <w:t>2009</w:t>
            </w:r>
          </w:p>
        </w:tc>
        <w:tc>
          <w:tcPr>
            <w:tcW w:w="4261" w:type="dxa"/>
          </w:tcPr>
          <w:p w:rsidR="0061448D" w:rsidRPr="00D22165" w:rsidRDefault="0061448D" w:rsidP="00C142A7">
            <w:pPr>
              <w:spacing w:line="596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 w:rsidR="0061448D" w:rsidRPr="00D22165" w:rsidTr="00C142A7">
        <w:tc>
          <w:tcPr>
            <w:tcW w:w="4261" w:type="dxa"/>
          </w:tcPr>
          <w:p w:rsidR="0061448D" w:rsidRPr="00D22165" w:rsidRDefault="0061448D" w:rsidP="00C142A7">
            <w:pPr>
              <w:spacing w:line="596" w:lineRule="exact"/>
              <w:jc w:val="center"/>
              <w:rPr>
                <w:rFonts w:ascii="黑体" w:eastAsia="黑体" w:cs="黑体"/>
                <w:sz w:val="28"/>
                <w:szCs w:val="28"/>
              </w:rPr>
            </w:pPr>
            <w:r w:rsidRPr="00D22165">
              <w:rPr>
                <w:rFonts w:ascii="黑体" w:eastAsia="黑体" w:cs="黑体"/>
                <w:sz w:val="28"/>
                <w:szCs w:val="28"/>
              </w:rPr>
              <w:t>2010</w:t>
            </w:r>
          </w:p>
        </w:tc>
        <w:tc>
          <w:tcPr>
            <w:tcW w:w="4261" w:type="dxa"/>
          </w:tcPr>
          <w:p w:rsidR="0061448D" w:rsidRPr="00D22165" w:rsidRDefault="0061448D" w:rsidP="00C142A7">
            <w:pPr>
              <w:spacing w:line="596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 w:rsidR="0061448D" w:rsidRPr="00D22165" w:rsidTr="00C142A7">
        <w:tc>
          <w:tcPr>
            <w:tcW w:w="4261" w:type="dxa"/>
          </w:tcPr>
          <w:p w:rsidR="0061448D" w:rsidRPr="00D22165" w:rsidRDefault="0061448D" w:rsidP="00C142A7">
            <w:pPr>
              <w:spacing w:line="596" w:lineRule="exact"/>
              <w:jc w:val="center"/>
              <w:rPr>
                <w:rFonts w:ascii="黑体" w:eastAsia="黑体" w:cs="黑体"/>
                <w:sz w:val="30"/>
                <w:szCs w:val="30"/>
              </w:rPr>
            </w:pPr>
            <w:r w:rsidRPr="00D22165">
              <w:rPr>
                <w:rFonts w:ascii="黑体" w:eastAsia="黑体" w:cs="黑体"/>
                <w:sz w:val="30"/>
                <w:szCs w:val="30"/>
              </w:rPr>
              <w:t>2011</w:t>
            </w:r>
          </w:p>
        </w:tc>
        <w:tc>
          <w:tcPr>
            <w:tcW w:w="4261" w:type="dxa"/>
          </w:tcPr>
          <w:p w:rsidR="0061448D" w:rsidRPr="00D22165" w:rsidRDefault="0061448D" w:rsidP="00C142A7">
            <w:pPr>
              <w:spacing w:line="596" w:lineRule="exact"/>
              <w:rPr>
                <w:rFonts w:ascii="黑体" w:eastAsia="黑体"/>
                <w:sz w:val="30"/>
                <w:szCs w:val="30"/>
              </w:rPr>
            </w:pPr>
          </w:p>
        </w:tc>
      </w:tr>
      <w:tr w:rsidR="0061448D" w:rsidRPr="00D22165" w:rsidTr="00C142A7">
        <w:tc>
          <w:tcPr>
            <w:tcW w:w="4261" w:type="dxa"/>
          </w:tcPr>
          <w:p w:rsidR="0061448D" w:rsidRPr="00D22165" w:rsidRDefault="0061448D" w:rsidP="00C142A7">
            <w:pPr>
              <w:spacing w:line="596" w:lineRule="exact"/>
              <w:jc w:val="center"/>
              <w:rPr>
                <w:rFonts w:ascii="黑体" w:eastAsia="黑体" w:cs="黑体"/>
                <w:sz w:val="30"/>
                <w:szCs w:val="30"/>
              </w:rPr>
            </w:pPr>
            <w:r w:rsidRPr="00D22165">
              <w:rPr>
                <w:rFonts w:ascii="黑体" w:eastAsia="黑体" w:cs="黑体"/>
                <w:sz w:val="30"/>
                <w:szCs w:val="30"/>
              </w:rPr>
              <w:t>2012</w:t>
            </w:r>
          </w:p>
        </w:tc>
        <w:tc>
          <w:tcPr>
            <w:tcW w:w="4261" w:type="dxa"/>
          </w:tcPr>
          <w:p w:rsidR="0061448D" w:rsidRPr="00D22165" w:rsidRDefault="0061448D" w:rsidP="00C142A7">
            <w:pPr>
              <w:spacing w:line="596" w:lineRule="exact"/>
              <w:rPr>
                <w:rFonts w:ascii="黑体" w:eastAsia="黑体"/>
                <w:sz w:val="30"/>
                <w:szCs w:val="30"/>
              </w:rPr>
            </w:pPr>
          </w:p>
        </w:tc>
      </w:tr>
      <w:tr w:rsidR="0061448D" w:rsidRPr="00D22165" w:rsidTr="00C142A7">
        <w:tc>
          <w:tcPr>
            <w:tcW w:w="4261" w:type="dxa"/>
          </w:tcPr>
          <w:p w:rsidR="0061448D" w:rsidRPr="00D22165" w:rsidRDefault="0061448D" w:rsidP="00C142A7">
            <w:pPr>
              <w:spacing w:line="596" w:lineRule="exact"/>
              <w:jc w:val="center"/>
              <w:rPr>
                <w:rFonts w:ascii="黑体" w:eastAsia="黑体" w:cs="黑体"/>
                <w:sz w:val="30"/>
                <w:szCs w:val="30"/>
              </w:rPr>
            </w:pPr>
            <w:r w:rsidRPr="00D22165">
              <w:rPr>
                <w:rFonts w:ascii="黑体" w:eastAsia="黑体" w:cs="黑体"/>
                <w:sz w:val="30"/>
                <w:szCs w:val="30"/>
              </w:rPr>
              <w:t>2013</w:t>
            </w:r>
          </w:p>
        </w:tc>
        <w:tc>
          <w:tcPr>
            <w:tcW w:w="4261" w:type="dxa"/>
          </w:tcPr>
          <w:p w:rsidR="0061448D" w:rsidRPr="00D22165" w:rsidRDefault="0061448D" w:rsidP="00C142A7">
            <w:pPr>
              <w:spacing w:line="596" w:lineRule="exact"/>
              <w:rPr>
                <w:rFonts w:ascii="黑体" w:eastAsia="黑体"/>
                <w:sz w:val="30"/>
                <w:szCs w:val="30"/>
              </w:rPr>
            </w:pPr>
          </w:p>
        </w:tc>
      </w:tr>
      <w:tr w:rsidR="0061448D" w:rsidRPr="00D22165" w:rsidTr="00C142A7">
        <w:tc>
          <w:tcPr>
            <w:tcW w:w="4261" w:type="dxa"/>
          </w:tcPr>
          <w:p w:rsidR="0061448D" w:rsidRPr="00D22165" w:rsidRDefault="0061448D" w:rsidP="00C142A7">
            <w:pPr>
              <w:spacing w:line="596" w:lineRule="exact"/>
              <w:jc w:val="center"/>
              <w:rPr>
                <w:rFonts w:ascii="黑体" w:eastAsia="黑体" w:cs="黑体"/>
                <w:sz w:val="30"/>
                <w:szCs w:val="30"/>
              </w:rPr>
            </w:pPr>
            <w:r w:rsidRPr="00D22165">
              <w:rPr>
                <w:rFonts w:ascii="黑体" w:eastAsia="黑体" w:cs="黑体"/>
                <w:sz w:val="30"/>
                <w:szCs w:val="30"/>
              </w:rPr>
              <w:t>2014</w:t>
            </w:r>
          </w:p>
        </w:tc>
        <w:tc>
          <w:tcPr>
            <w:tcW w:w="4261" w:type="dxa"/>
          </w:tcPr>
          <w:p w:rsidR="0061448D" w:rsidRPr="00D22165" w:rsidRDefault="0061448D" w:rsidP="00C142A7">
            <w:pPr>
              <w:spacing w:line="596" w:lineRule="exact"/>
              <w:rPr>
                <w:rFonts w:ascii="黑体" w:eastAsia="黑体"/>
                <w:sz w:val="30"/>
                <w:szCs w:val="30"/>
              </w:rPr>
            </w:pPr>
          </w:p>
        </w:tc>
      </w:tr>
      <w:tr w:rsidR="0061448D" w:rsidRPr="00D22165" w:rsidTr="00C142A7">
        <w:tc>
          <w:tcPr>
            <w:tcW w:w="4261" w:type="dxa"/>
          </w:tcPr>
          <w:p w:rsidR="0061448D" w:rsidRPr="00D22165" w:rsidRDefault="0061448D" w:rsidP="00C142A7">
            <w:pPr>
              <w:spacing w:line="596" w:lineRule="exact"/>
              <w:jc w:val="center"/>
              <w:rPr>
                <w:rFonts w:ascii="黑体" w:eastAsia="黑体" w:cs="黑体"/>
                <w:sz w:val="30"/>
                <w:szCs w:val="30"/>
              </w:rPr>
            </w:pPr>
            <w:r w:rsidRPr="00D22165">
              <w:rPr>
                <w:rFonts w:ascii="黑体" w:eastAsia="黑体" w:cs="黑体"/>
                <w:sz w:val="30"/>
                <w:szCs w:val="30"/>
              </w:rPr>
              <w:t>2015</w:t>
            </w:r>
          </w:p>
        </w:tc>
        <w:tc>
          <w:tcPr>
            <w:tcW w:w="4261" w:type="dxa"/>
          </w:tcPr>
          <w:p w:rsidR="0061448D" w:rsidRPr="00D22165" w:rsidRDefault="0061448D" w:rsidP="00C142A7">
            <w:pPr>
              <w:spacing w:line="596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61448D" w:rsidRPr="00D22165" w:rsidRDefault="0061448D" w:rsidP="00640A94">
      <w:pPr>
        <w:spacing w:line="596" w:lineRule="exact"/>
        <w:rPr>
          <w:rFonts w:ascii="仿宋_GB2312" w:eastAsia="仿宋_GB2312" w:hAnsi="宋体"/>
          <w:sz w:val="30"/>
          <w:szCs w:val="30"/>
        </w:rPr>
      </w:pPr>
      <w:r w:rsidRPr="00D22165">
        <w:rPr>
          <w:rFonts w:hAnsi="宋体" w:cs="宋体" w:hint="eastAsia"/>
          <w:sz w:val="30"/>
          <w:szCs w:val="30"/>
        </w:rPr>
        <w:t>基层服务项目牵头单位</w:t>
      </w:r>
      <w:r w:rsidRPr="00D22165">
        <w:rPr>
          <w:rFonts w:hAnsi="宋体"/>
          <w:sz w:val="30"/>
          <w:szCs w:val="30"/>
        </w:rPr>
        <w:t xml:space="preserve">              XXX</w:t>
      </w:r>
      <w:r w:rsidRPr="00D22165">
        <w:rPr>
          <w:rFonts w:hAnsi="宋体" w:cs="宋体" w:hint="eastAsia"/>
          <w:sz w:val="30"/>
          <w:szCs w:val="30"/>
        </w:rPr>
        <w:t>人力资源和社会保障局</w:t>
      </w:r>
    </w:p>
    <w:p w:rsidR="0061448D" w:rsidRPr="00D22165" w:rsidRDefault="0061448D" w:rsidP="00640A94">
      <w:pPr>
        <w:spacing w:line="240" w:lineRule="exact"/>
        <w:rPr>
          <w:rFonts w:hAnsi="宋体"/>
        </w:rPr>
      </w:pPr>
      <w:r w:rsidRPr="00D22165">
        <w:rPr>
          <w:rFonts w:hAnsi="宋体" w:cs="宋体" w:hint="eastAsia"/>
        </w:rPr>
        <w:t>（如：中共</w:t>
      </w:r>
      <w:r w:rsidRPr="00D22165">
        <w:rPr>
          <w:rFonts w:hAnsi="宋体"/>
        </w:rPr>
        <w:t>XX</w:t>
      </w:r>
      <w:r w:rsidRPr="00D22165">
        <w:rPr>
          <w:rFonts w:hAnsi="宋体" w:cs="宋体" w:hint="eastAsia"/>
        </w:rPr>
        <w:t>组织部、</w:t>
      </w:r>
      <w:r w:rsidRPr="00D22165">
        <w:rPr>
          <w:rFonts w:hAnsi="宋体"/>
        </w:rPr>
        <w:t>XX</w:t>
      </w:r>
      <w:r w:rsidRPr="00D22165">
        <w:rPr>
          <w:rFonts w:hAnsi="宋体" w:cs="宋体" w:hint="eastAsia"/>
        </w:rPr>
        <w:t>县教育局、</w:t>
      </w:r>
      <w:r w:rsidRPr="00D22165">
        <w:rPr>
          <w:rFonts w:hAnsi="宋体"/>
        </w:rPr>
        <w:t>XX</w:t>
      </w:r>
      <w:r w:rsidRPr="00D22165">
        <w:rPr>
          <w:rFonts w:hAnsi="宋体" w:cs="宋体" w:hint="eastAsia"/>
        </w:rPr>
        <w:t>县团</w:t>
      </w:r>
      <w:r w:rsidRPr="00D22165">
        <w:rPr>
          <w:rFonts w:hAnsi="宋体"/>
        </w:rPr>
        <w:t>X</w:t>
      </w:r>
      <w:r w:rsidRPr="00D22165">
        <w:rPr>
          <w:rFonts w:hAnsi="宋体" w:cs="宋体" w:hint="eastAsia"/>
        </w:rPr>
        <w:t>委）</w:t>
      </w:r>
    </w:p>
    <w:p w:rsidR="0061448D" w:rsidRPr="00D22165" w:rsidRDefault="0061448D" w:rsidP="008A184F">
      <w:pPr>
        <w:spacing w:line="596" w:lineRule="exact"/>
        <w:ind w:firstLineChars="1850" w:firstLine="31680"/>
        <w:rPr>
          <w:rFonts w:hAnsi="宋体"/>
          <w:sz w:val="30"/>
          <w:szCs w:val="30"/>
        </w:rPr>
      </w:pPr>
      <w:r w:rsidRPr="00D22165">
        <w:rPr>
          <w:rFonts w:hAnsi="宋体"/>
          <w:sz w:val="30"/>
          <w:szCs w:val="30"/>
        </w:rPr>
        <w:t>2016</w:t>
      </w:r>
      <w:r w:rsidRPr="00D22165">
        <w:rPr>
          <w:rFonts w:hAnsi="宋体" w:cs="宋体" w:hint="eastAsia"/>
          <w:sz w:val="30"/>
          <w:szCs w:val="30"/>
        </w:rPr>
        <w:t>年月日</w:t>
      </w:r>
    </w:p>
    <w:p w:rsidR="0061448D" w:rsidRPr="00D22165" w:rsidRDefault="0061448D" w:rsidP="00640A94">
      <w:pPr>
        <w:rPr>
          <w:rFonts w:eastAsia="仿宋_GB2312"/>
          <w:sz w:val="32"/>
          <w:szCs w:val="32"/>
        </w:rPr>
        <w:sectPr w:rsidR="0061448D" w:rsidRPr="00D22165" w:rsidSect="00171B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588" w:bottom="1702" w:left="1474" w:header="851" w:footer="992" w:gutter="0"/>
          <w:pgNumType w:fmt="numberInDash"/>
          <w:cols w:space="720"/>
          <w:docGrid w:linePitch="312"/>
        </w:sectPr>
      </w:pPr>
    </w:p>
    <w:p w:rsidR="0061448D" w:rsidRPr="00D22165" w:rsidRDefault="0061448D" w:rsidP="00640A94">
      <w:pPr>
        <w:rPr>
          <w:rFonts w:ascii="仿宋_GB2312" w:eastAsia="仿宋_GB2312" w:cs="仿宋_GB2312"/>
          <w:sz w:val="32"/>
          <w:szCs w:val="32"/>
        </w:rPr>
      </w:pPr>
      <w:r w:rsidRPr="00D22165">
        <w:rPr>
          <w:rFonts w:ascii="仿宋_GB2312" w:eastAsia="仿宋_GB2312" w:cs="仿宋_GB2312" w:hint="eastAsia"/>
          <w:sz w:val="32"/>
          <w:szCs w:val="32"/>
        </w:rPr>
        <w:t>附件</w:t>
      </w:r>
      <w:r w:rsidRPr="00D22165">
        <w:rPr>
          <w:rFonts w:ascii="仿宋_GB2312" w:eastAsia="仿宋_GB2312" w:cs="仿宋_GB2312"/>
          <w:sz w:val="32"/>
          <w:szCs w:val="32"/>
        </w:rPr>
        <w:t>3</w:t>
      </w:r>
    </w:p>
    <w:p w:rsidR="0061448D" w:rsidRPr="00D22165" w:rsidRDefault="0061448D" w:rsidP="008A184F">
      <w:pPr>
        <w:ind w:leftChars="-472" w:left="31680" w:rightChars="-500" w:right="31680"/>
        <w:jc w:val="center"/>
        <w:rPr>
          <w:rFonts w:ascii="方正小标宋简体" w:eastAsia="方正小标宋简体"/>
          <w:sz w:val="32"/>
          <w:szCs w:val="30"/>
        </w:rPr>
      </w:pPr>
      <w:r w:rsidRPr="00D22165">
        <w:rPr>
          <w:rFonts w:ascii="方正小标宋简体" w:eastAsia="方正小标宋简体" w:cs="方正小标宋简体" w:hint="eastAsia"/>
          <w:sz w:val="32"/>
          <w:szCs w:val="30"/>
        </w:rPr>
        <w:t>长宁县事业单位</w:t>
      </w:r>
      <w:r w:rsidRPr="00D22165">
        <w:rPr>
          <w:rFonts w:ascii="方正小标宋简体" w:eastAsia="方正小标宋简体" w:cs="方正小标宋简体"/>
          <w:sz w:val="32"/>
          <w:szCs w:val="30"/>
        </w:rPr>
        <w:t>2016</w:t>
      </w:r>
      <w:r w:rsidRPr="00D22165">
        <w:rPr>
          <w:rFonts w:ascii="方正小标宋简体" w:eastAsia="方正小标宋简体" w:cs="方正小标宋简体" w:hint="eastAsia"/>
          <w:sz w:val="32"/>
          <w:szCs w:val="30"/>
        </w:rPr>
        <w:t>年下半年公开考核招聘工作人员报名信息表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8"/>
        <w:gridCol w:w="849"/>
        <w:gridCol w:w="629"/>
        <w:gridCol w:w="1145"/>
        <w:gridCol w:w="295"/>
        <w:gridCol w:w="595"/>
        <w:gridCol w:w="360"/>
        <w:gridCol w:w="56"/>
        <w:gridCol w:w="376"/>
        <w:gridCol w:w="656"/>
        <w:gridCol w:w="613"/>
        <w:gridCol w:w="760"/>
        <w:gridCol w:w="656"/>
        <w:gridCol w:w="446"/>
        <w:gridCol w:w="1457"/>
        <w:gridCol w:w="11"/>
      </w:tblGrid>
      <w:tr w:rsidR="0061448D" w:rsidRPr="00D22165" w:rsidTr="00C142A7">
        <w:trPr>
          <w:cantSplit/>
          <w:trHeight w:hRule="exact" w:val="567"/>
          <w:jc w:val="center"/>
        </w:trPr>
        <w:tc>
          <w:tcPr>
            <w:tcW w:w="1478" w:type="dxa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姓名</w:t>
            </w:r>
          </w:p>
        </w:tc>
        <w:tc>
          <w:tcPr>
            <w:tcW w:w="1478" w:type="dxa"/>
            <w:gridSpan w:val="2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性别</w:t>
            </w:r>
          </w:p>
        </w:tc>
        <w:tc>
          <w:tcPr>
            <w:tcW w:w="955" w:type="dxa"/>
            <w:gridSpan w:val="2"/>
            <w:vAlign w:val="center"/>
          </w:tcPr>
          <w:p w:rsidR="0061448D" w:rsidRPr="00D22165" w:rsidRDefault="0061448D" w:rsidP="00C142A7">
            <w:pPr>
              <w:spacing w:before="120" w:after="120"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出生年月</w:t>
            </w:r>
          </w:p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（岁）</w:t>
            </w:r>
          </w:p>
        </w:tc>
        <w:tc>
          <w:tcPr>
            <w:tcW w:w="1416" w:type="dxa"/>
            <w:gridSpan w:val="2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vMerge w:val="restart"/>
            <w:vAlign w:val="center"/>
          </w:tcPr>
          <w:p w:rsidR="0061448D" w:rsidRPr="00D22165" w:rsidRDefault="0061448D" w:rsidP="00C142A7">
            <w:pPr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电子照片</w:t>
            </w:r>
          </w:p>
          <w:p w:rsidR="0061448D" w:rsidRPr="00D22165" w:rsidRDefault="0061448D" w:rsidP="00C142A7">
            <w:pPr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插入处</w:t>
            </w:r>
          </w:p>
        </w:tc>
      </w:tr>
      <w:tr w:rsidR="0061448D" w:rsidRPr="00D22165" w:rsidTr="00C142A7">
        <w:trPr>
          <w:cantSplit/>
          <w:trHeight w:hRule="exact" w:val="567"/>
          <w:jc w:val="center"/>
        </w:trPr>
        <w:tc>
          <w:tcPr>
            <w:tcW w:w="1478" w:type="dxa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民族</w:t>
            </w:r>
          </w:p>
        </w:tc>
        <w:tc>
          <w:tcPr>
            <w:tcW w:w="1478" w:type="dxa"/>
            <w:gridSpan w:val="2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籍贯</w:t>
            </w:r>
          </w:p>
        </w:tc>
        <w:tc>
          <w:tcPr>
            <w:tcW w:w="955" w:type="dxa"/>
            <w:gridSpan w:val="2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出生地</w:t>
            </w:r>
          </w:p>
        </w:tc>
        <w:tc>
          <w:tcPr>
            <w:tcW w:w="1416" w:type="dxa"/>
            <w:gridSpan w:val="2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vMerge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61448D" w:rsidRPr="00D22165" w:rsidTr="00C142A7">
        <w:trPr>
          <w:cantSplit/>
          <w:trHeight w:hRule="exact" w:val="567"/>
          <w:jc w:val="center"/>
        </w:trPr>
        <w:tc>
          <w:tcPr>
            <w:tcW w:w="1478" w:type="dxa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婚否</w:t>
            </w:r>
          </w:p>
        </w:tc>
        <w:tc>
          <w:tcPr>
            <w:tcW w:w="1478" w:type="dxa"/>
            <w:gridSpan w:val="2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w w:val="5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身体状况</w:t>
            </w:r>
          </w:p>
        </w:tc>
        <w:tc>
          <w:tcPr>
            <w:tcW w:w="955" w:type="dxa"/>
            <w:gridSpan w:val="2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w w:val="5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1416" w:type="dxa"/>
            <w:gridSpan w:val="2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vMerge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61448D" w:rsidRPr="00D22165" w:rsidTr="00C142A7">
        <w:trPr>
          <w:cantSplit/>
          <w:trHeight w:hRule="exact" w:val="567"/>
          <w:jc w:val="center"/>
        </w:trPr>
        <w:tc>
          <w:tcPr>
            <w:tcW w:w="1478" w:type="dxa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w w:val="90"/>
                <w:sz w:val="28"/>
                <w:szCs w:val="28"/>
              </w:rPr>
              <w:t>学历</w:t>
            </w:r>
          </w:p>
        </w:tc>
        <w:tc>
          <w:tcPr>
            <w:tcW w:w="1478" w:type="dxa"/>
            <w:gridSpan w:val="2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学位</w:t>
            </w:r>
          </w:p>
        </w:tc>
        <w:tc>
          <w:tcPr>
            <w:tcW w:w="955" w:type="dxa"/>
            <w:gridSpan w:val="2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毕业时间</w:t>
            </w:r>
          </w:p>
        </w:tc>
        <w:tc>
          <w:tcPr>
            <w:tcW w:w="1416" w:type="dxa"/>
            <w:gridSpan w:val="2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vMerge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61448D" w:rsidRPr="00D22165" w:rsidTr="00C142A7">
        <w:trPr>
          <w:cantSplit/>
          <w:trHeight w:hRule="exact" w:val="567"/>
          <w:jc w:val="center"/>
        </w:trPr>
        <w:tc>
          <w:tcPr>
            <w:tcW w:w="1478" w:type="dxa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毕业院校</w:t>
            </w:r>
          </w:p>
        </w:tc>
        <w:tc>
          <w:tcPr>
            <w:tcW w:w="3873" w:type="dxa"/>
            <w:gridSpan w:val="6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所学专业</w:t>
            </w:r>
          </w:p>
        </w:tc>
        <w:tc>
          <w:tcPr>
            <w:tcW w:w="3330" w:type="dxa"/>
            <w:gridSpan w:val="5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61448D" w:rsidRPr="00D22165" w:rsidTr="00C142A7">
        <w:trPr>
          <w:cantSplit/>
          <w:trHeight w:hRule="exact" w:val="567"/>
          <w:jc w:val="center"/>
        </w:trPr>
        <w:tc>
          <w:tcPr>
            <w:tcW w:w="1478" w:type="dxa"/>
            <w:vAlign w:val="center"/>
          </w:tcPr>
          <w:p w:rsidR="0061448D" w:rsidRPr="00D22165" w:rsidRDefault="0061448D" w:rsidP="00C142A7">
            <w:pPr>
              <w:spacing w:line="280" w:lineRule="exact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0"/>
              </w:rPr>
              <w:t>具备何种职</w:t>
            </w:r>
            <w:r w:rsidRPr="00D22165">
              <w:rPr>
                <w:rFonts w:ascii="仿宋_GB2312" w:eastAsia="仿宋_GB2312" w:cs="仿宋_GB2312"/>
                <w:snapToGrid w:val="0"/>
                <w:sz w:val="20"/>
              </w:rPr>
              <w:t>(</w:t>
            </w:r>
            <w:r w:rsidRPr="00D22165">
              <w:rPr>
                <w:rFonts w:ascii="仿宋_GB2312" w:eastAsia="仿宋_GB2312" w:cs="仿宋_GB2312" w:hint="eastAsia"/>
                <w:snapToGrid w:val="0"/>
                <w:sz w:val="20"/>
              </w:rPr>
              <w:t>执</w:t>
            </w:r>
            <w:r w:rsidRPr="00D22165">
              <w:rPr>
                <w:rFonts w:ascii="仿宋_GB2312" w:eastAsia="仿宋_GB2312" w:cs="仿宋_GB2312"/>
                <w:snapToGrid w:val="0"/>
                <w:sz w:val="20"/>
              </w:rPr>
              <w:t>)</w:t>
            </w:r>
            <w:r w:rsidRPr="00D22165">
              <w:rPr>
                <w:rFonts w:ascii="仿宋_GB2312" w:eastAsia="仿宋_GB2312" w:cs="仿宋_GB2312" w:hint="eastAsia"/>
                <w:snapToGrid w:val="0"/>
                <w:sz w:val="20"/>
              </w:rPr>
              <w:t>业资格</w:t>
            </w:r>
            <w:r w:rsidRPr="00D22165">
              <w:rPr>
                <w:rFonts w:ascii="仿宋_GB2312" w:eastAsia="仿宋_GB2312" w:cs="仿宋_GB2312" w:hint="eastAsia"/>
                <w:snapToGrid w:val="0"/>
                <w:sz w:val="24"/>
                <w:szCs w:val="24"/>
              </w:rPr>
              <w:t>证</w:t>
            </w:r>
          </w:p>
        </w:tc>
        <w:tc>
          <w:tcPr>
            <w:tcW w:w="3873" w:type="dxa"/>
            <w:gridSpan w:val="6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身高</w:t>
            </w:r>
          </w:p>
        </w:tc>
        <w:tc>
          <w:tcPr>
            <w:tcW w:w="1373" w:type="dxa"/>
            <w:gridSpan w:val="2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体重</w:t>
            </w:r>
          </w:p>
        </w:tc>
        <w:tc>
          <w:tcPr>
            <w:tcW w:w="1468" w:type="dxa"/>
            <w:gridSpan w:val="2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61448D" w:rsidRPr="00D22165" w:rsidTr="00C142A7">
        <w:trPr>
          <w:cantSplit/>
          <w:trHeight w:hRule="exact" w:val="567"/>
          <w:jc w:val="center"/>
        </w:trPr>
        <w:tc>
          <w:tcPr>
            <w:tcW w:w="1478" w:type="dxa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家庭地址</w:t>
            </w:r>
          </w:p>
        </w:tc>
        <w:tc>
          <w:tcPr>
            <w:tcW w:w="3873" w:type="dxa"/>
            <w:gridSpan w:val="6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户口所在地</w:t>
            </w:r>
          </w:p>
        </w:tc>
        <w:tc>
          <w:tcPr>
            <w:tcW w:w="3330" w:type="dxa"/>
            <w:gridSpan w:val="5"/>
            <w:vAlign w:val="center"/>
          </w:tcPr>
          <w:p w:rsidR="0061448D" w:rsidRPr="00D22165" w:rsidRDefault="0061448D" w:rsidP="00C142A7">
            <w:pPr>
              <w:widowControl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61448D" w:rsidRPr="00D22165" w:rsidTr="00C142A7">
        <w:trPr>
          <w:cantSplit/>
          <w:trHeight w:hRule="exact" w:val="567"/>
          <w:jc w:val="center"/>
        </w:trPr>
        <w:tc>
          <w:tcPr>
            <w:tcW w:w="1478" w:type="dxa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身份证号</w:t>
            </w:r>
          </w:p>
        </w:tc>
        <w:tc>
          <w:tcPr>
            <w:tcW w:w="3873" w:type="dxa"/>
            <w:gridSpan w:val="6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联系电话</w:t>
            </w:r>
          </w:p>
        </w:tc>
        <w:tc>
          <w:tcPr>
            <w:tcW w:w="3330" w:type="dxa"/>
            <w:gridSpan w:val="5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:rsidR="0061448D" w:rsidRPr="00D22165" w:rsidTr="00C142A7">
        <w:trPr>
          <w:cantSplit/>
          <w:trHeight w:hRule="exact" w:val="567"/>
          <w:jc w:val="center"/>
        </w:trPr>
        <w:tc>
          <w:tcPr>
            <w:tcW w:w="1478" w:type="dxa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报考岗位</w:t>
            </w:r>
          </w:p>
        </w:tc>
        <w:tc>
          <w:tcPr>
            <w:tcW w:w="3873" w:type="dxa"/>
            <w:gridSpan w:val="6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岗位代码</w:t>
            </w:r>
          </w:p>
        </w:tc>
        <w:tc>
          <w:tcPr>
            <w:tcW w:w="3330" w:type="dxa"/>
            <w:gridSpan w:val="5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:rsidR="0061448D" w:rsidRPr="00D22165" w:rsidTr="00C142A7">
        <w:trPr>
          <w:cantSplit/>
          <w:trHeight w:val="3667"/>
          <w:jc w:val="center"/>
        </w:trPr>
        <w:tc>
          <w:tcPr>
            <w:tcW w:w="1478" w:type="dxa"/>
            <w:vAlign w:val="center"/>
          </w:tcPr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学</w:t>
            </w:r>
          </w:p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习</w:t>
            </w:r>
          </w:p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经</w:t>
            </w:r>
          </w:p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历</w:t>
            </w:r>
          </w:p>
        </w:tc>
        <w:tc>
          <w:tcPr>
            <w:tcW w:w="8904" w:type="dxa"/>
            <w:gridSpan w:val="15"/>
            <w:vAlign w:val="center"/>
          </w:tcPr>
          <w:p w:rsidR="0061448D" w:rsidRPr="00D22165" w:rsidRDefault="0061448D" w:rsidP="0061448D">
            <w:pPr>
              <w:ind w:rightChars="-27" w:right="31680" w:firstLine="240"/>
              <w:jc w:val="left"/>
              <w:rPr>
                <w:rFonts w:eastAsia="仿宋_GB2312"/>
              </w:rPr>
            </w:pPr>
          </w:p>
        </w:tc>
      </w:tr>
      <w:tr w:rsidR="0061448D" w:rsidRPr="00D22165" w:rsidTr="00C142A7">
        <w:trPr>
          <w:cantSplit/>
          <w:trHeight w:val="3408"/>
          <w:jc w:val="center"/>
        </w:trPr>
        <w:tc>
          <w:tcPr>
            <w:tcW w:w="1478" w:type="dxa"/>
            <w:vAlign w:val="center"/>
          </w:tcPr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工</w:t>
            </w:r>
          </w:p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作</w:t>
            </w:r>
          </w:p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经</w:t>
            </w:r>
          </w:p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历</w:t>
            </w:r>
          </w:p>
        </w:tc>
        <w:tc>
          <w:tcPr>
            <w:tcW w:w="8904" w:type="dxa"/>
            <w:gridSpan w:val="15"/>
            <w:vAlign w:val="center"/>
          </w:tcPr>
          <w:p w:rsidR="0061448D" w:rsidRPr="00D22165" w:rsidRDefault="0061448D" w:rsidP="0061448D">
            <w:pPr>
              <w:ind w:rightChars="-27" w:right="31680" w:firstLine="240"/>
              <w:jc w:val="left"/>
              <w:rPr>
                <w:rFonts w:eastAsia="仿宋_GB2312"/>
              </w:rPr>
            </w:pPr>
          </w:p>
        </w:tc>
      </w:tr>
      <w:tr w:rsidR="0061448D" w:rsidRPr="00D22165" w:rsidTr="00C142A7">
        <w:trPr>
          <w:cantSplit/>
          <w:trHeight w:val="2114"/>
          <w:jc w:val="center"/>
        </w:trPr>
        <w:tc>
          <w:tcPr>
            <w:tcW w:w="1478" w:type="dxa"/>
            <w:vAlign w:val="center"/>
          </w:tcPr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奖惩</w:t>
            </w:r>
          </w:p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情况</w:t>
            </w:r>
          </w:p>
        </w:tc>
        <w:tc>
          <w:tcPr>
            <w:tcW w:w="8904" w:type="dxa"/>
            <w:gridSpan w:val="15"/>
            <w:vAlign w:val="center"/>
          </w:tcPr>
          <w:p w:rsidR="0061448D" w:rsidRPr="00D22165" w:rsidRDefault="0061448D" w:rsidP="00C142A7">
            <w:pPr>
              <w:spacing w:line="340" w:lineRule="exact"/>
              <w:jc w:val="left"/>
              <w:rPr>
                <w:rFonts w:eastAsia="仿宋_GB2312"/>
              </w:rPr>
            </w:pPr>
          </w:p>
        </w:tc>
      </w:tr>
      <w:tr w:rsidR="0061448D" w:rsidRPr="00D22165" w:rsidTr="00C142A7">
        <w:trPr>
          <w:gridAfter w:val="1"/>
          <w:wAfter w:w="11" w:type="dxa"/>
          <w:cantSplit/>
          <w:trHeight w:hRule="exact" w:val="866"/>
          <w:jc w:val="center"/>
        </w:trPr>
        <w:tc>
          <w:tcPr>
            <w:tcW w:w="1478" w:type="dxa"/>
            <w:vMerge w:val="restart"/>
            <w:vAlign w:val="center"/>
          </w:tcPr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家庭</w:t>
            </w:r>
          </w:p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主要</w:t>
            </w:r>
          </w:p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成员</w:t>
            </w:r>
          </w:p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及</w:t>
            </w:r>
          </w:p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主要</w:t>
            </w:r>
          </w:p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社会</w:t>
            </w:r>
          </w:p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关系</w:t>
            </w:r>
          </w:p>
        </w:tc>
        <w:tc>
          <w:tcPr>
            <w:tcW w:w="849" w:type="dxa"/>
            <w:vAlign w:val="center"/>
          </w:tcPr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称谓</w:t>
            </w:r>
          </w:p>
        </w:tc>
        <w:tc>
          <w:tcPr>
            <w:tcW w:w="1774" w:type="dxa"/>
            <w:gridSpan w:val="2"/>
            <w:vAlign w:val="center"/>
          </w:tcPr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姓名</w:t>
            </w:r>
          </w:p>
        </w:tc>
        <w:tc>
          <w:tcPr>
            <w:tcW w:w="890" w:type="dxa"/>
            <w:gridSpan w:val="2"/>
            <w:vAlign w:val="center"/>
          </w:tcPr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年龄</w:t>
            </w:r>
          </w:p>
        </w:tc>
        <w:tc>
          <w:tcPr>
            <w:tcW w:w="792" w:type="dxa"/>
            <w:gridSpan w:val="3"/>
            <w:vAlign w:val="center"/>
          </w:tcPr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政治面貌</w:t>
            </w:r>
          </w:p>
        </w:tc>
        <w:tc>
          <w:tcPr>
            <w:tcW w:w="4588" w:type="dxa"/>
            <w:gridSpan w:val="6"/>
            <w:vAlign w:val="center"/>
          </w:tcPr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工作单位及职务</w:t>
            </w:r>
          </w:p>
        </w:tc>
      </w:tr>
      <w:tr w:rsidR="0061448D" w:rsidRPr="00D22165" w:rsidTr="00C142A7">
        <w:trPr>
          <w:gridAfter w:val="1"/>
          <w:wAfter w:w="11" w:type="dxa"/>
          <w:cantSplit/>
          <w:trHeight w:hRule="exact" w:val="680"/>
          <w:jc w:val="center"/>
        </w:trPr>
        <w:tc>
          <w:tcPr>
            <w:tcW w:w="1478" w:type="dxa"/>
            <w:vMerge/>
            <w:vAlign w:val="center"/>
          </w:tcPr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61448D" w:rsidRPr="00D22165" w:rsidRDefault="0061448D" w:rsidP="00C142A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61448D" w:rsidRPr="00D22165" w:rsidRDefault="0061448D" w:rsidP="00C142A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61448D" w:rsidRPr="00D22165" w:rsidRDefault="0061448D" w:rsidP="00C142A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61448D" w:rsidRPr="00D22165" w:rsidRDefault="0061448D" w:rsidP="00C142A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4588" w:type="dxa"/>
            <w:gridSpan w:val="6"/>
            <w:vAlign w:val="center"/>
          </w:tcPr>
          <w:p w:rsidR="0061448D" w:rsidRPr="00D22165" w:rsidRDefault="0061448D" w:rsidP="00C142A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:rsidR="0061448D" w:rsidRPr="00D22165" w:rsidTr="00C142A7">
        <w:trPr>
          <w:gridAfter w:val="1"/>
          <w:wAfter w:w="11" w:type="dxa"/>
          <w:cantSplit/>
          <w:trHeight w:hRule="exact" w:val="680"/>
          <w:jc w:val="center"/>
        </w:trPr>
        <w:tc>
          <w:tcPr>
            <w:tcW w:w="1478" w:type="dxa"/>
            <w:vMerge/>
            <w:vAlign w:val="center"/>
          </w:tcPr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61448D" w:rsidRPr="00D22165" w:rsidRDefault="0061448D" w:rsidP="00C142A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61448D" w:rsidRPr="00D22165" w:rsidRDefault="0061448D" w:rsidP="00C142A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61448D" w:rsidRPr="00D22165" w:rsidRDefault="0061448D" w:rsidP="00C142A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61448D" w:rsidRPr="00D22165" w:rsidRDefault="0061448D" w:rsidP="00C142A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4588" w:type="dxa"/>
            <w:gridSpan w:val="6"/>
            <w:vAlign w:val="center"/>
          </w:tcPr>
          <w:p w:rsidR="0061448D" w:rsidRPr="00D22165" w:rsidRDefault="0061448D" w:rsidP="00C142A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:rsidR="0061448D" w:rsidRPr="00D22165" w:rsidTr="00C142A7">
        <w:trPr>
          <w:gridAfter w:val="1"/>
          <w:wAfter w:w="11" w:type="dxa"/>
          <w:cantSplit/>
          <w:trHeight w:hRule="exact" w:val="680"/>
          <w:jc w:val="center"/>
        </w:trPr>
        <w:tc>
          <w:tcPr>
            <w:tcW w:w="1478" w:type="dxa"/>
            <w:vMerge/>
            <w:vAlign w:val="center"/>
          </w:tcPr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61448D" w:rsidRPr="00D22165" w:rsidRDefault="0061448D" w:rsidP="00C142A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61448D" w:rsidRPr="00D22165" w:rsidRDefault="0061448D" w:rsidP="00C142A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61448D" w:rsidRPr="00D22165" w:rsidRDefault="0061448D" w:rsidP="00C142A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61448D" w:rsidRPr="00D22165" w:rsidRDefault="0061448D" w:rsidP="00C142A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4588" w:type="dxa"/>
            <w:gridSpan w:val="6"/>
            <w:vAlign w:val="center"/>
          </w:tcPr>
          <w:p w:rsidR="0061448D" w:rsidRPr="00D22165" w:rsidRDefault="0061448D" w:rsidP="00C142A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:rsidR="0061448D" w:rsidRPr="00D22165" w:rsidTr="00C142A7">
        <w:trPr>
          <w:gridAfter w:val="1"/>
          <w:wAfter w:w="11" w:type="dxa"/>
          <w:cantSplit/>
          <w:trHeight w:hRule="exact" w:val="680"/>
          <w:jc w:val="center"/>
        </w:trPr>
        <w:tc>
          <w:tcPr>
            <w:tcW w:w="1478" w:type="dxa"/>
            <w:vMerge/>
            <w:vAlign w:val="center"/>
          </w:tcPr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61448D" w:rsidRPr="00D22165" w:rsidRDefault="0061448D" w:rsidP="00C142A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61448D" w:rsidRPr="00D22165" w:rsidRDefault="0061448D" w:rsidP="00C142A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61448D" w:rsidRPr="00D22165" w:rsidRDefault="0061448D" w:rsidP="00C142A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61448D" w:rsidRPr="00D22165" w:rsidRDefault="0061448D" w:rsidP="00C142A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4588" w:type="dxa"/>
            <w:gridSpan w:val="6"/>
            <w:vAlign w:val="center"/>
          </w:tcPr>
          <w:p w:rsidR="0061448D" w:rsidRPr="00D22165" w:rsidRDefault="0061448D" w:rsidP="00C142A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:rsidR="0061448D" w:rsidRPr="00D22165" w:rsidTr="00C142A7">
        <w:trPr>
          <w:cantSplit/>
          <w:trHeight w:val="3331"/>
          <w:jc w:val="center"/>
        </w:trPr>
        <w:tc>
          <w:tcPr>
            <w:tcW w:w="1478" w:type="dxa"/>
            <w:vAlign w:val="center"/>
          </w:tcPr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本人</w:t>
            </w:r>
          </w:p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承诺</w:t>
            </w:r>
          </w:p>
        </w:tc>
        <w:tc>
          <w:tcPr>
            <w:tcW w:w="8904" w:type="dxa"/>
            <w:gridSpan w:val="15"/>
            <w:vAlign w:val="center"/>
          </w:tcPr>
          <w:p w:rsidR="0061448D" w:rsidRPr="00D22165" w:rsidRDefault="0061448D" w:rsidP="00C142A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本人郑重承诺：</w:t>
            </w:r>
          </w:p>
          <w:p w:rsidR="0061448D" w:rsidRPr="00D22165" w:rsidRDefault="0061448D" w:rsidP="0061448D">
            <w:pPr>
              <w:spacing w:line="500" w:lineRule="exact"/>
              <w:ind w:firstLineChars="196" w:firstLine="3168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:rsidR="0061448D" w:rsidRPr="00D22165" w:rsidRDefault="0061448D" w:rsidP="0061448D">
            <w:pPr>
              <w:spacing w:line="500" w:lineRule="exact"/>
              <w:ind w:firstLineChars="196" w:firstLine="3168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61448D" w:rsidRPr="00D22165" w:rsidRDefault="0061448D" w:rsidP="00C142A7">
            <w:pPr>
              <w:spacing w:line="500" w:lineRule="exact"/>
              <w:jc w:val="left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承诺人签名：年月日</w:t>
            </w:r>
          </w:p>
        </w:tc>
      </w:tr>
      <w:tr w:rsidR="0061448D" w:rsidRPr="00D22165" w:rsidTr="00C142A7">
        <w:trPr>
          <w:cantSplit/>
          <w:trHeight w:val="441"/>
          <w:jc w:val="center"/>
        </w:trPr>
        <w:tc>
          <w:tcPr>
            <w:tcW w:w="10382" w:type="dxa"/>
            <w:gridSpan w:val="16"/>
            <w:vAlign w:val="center"/>
          </w:tcPr>
          <w:p w:rsidR="0061448D" w:rsidRPr="00D22165" w:rsidRDefault="0061448D" w:rsidP="00C142A7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 w:rsidRPr="00D22165"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以下内容由工作人员填写</w:t>
            </w:r>
          </w:p>
        </w:tc>
      </w:tr>
      <w:tr w:rsidR="0061448D" w:rsidRPr="00D22165" w:rsidTr="00C142A7">
        <w:trPr>
          <w:cantSplit/>
          <w:trHeight w:val="2224"/>
          <w:jc w:val="center"/>
        </w:trPr>
        <w:tc>
          <w:tcPr>
            <w:tcW w:w="1478" w:type="dxa"/>
            <w:vAlign w:val="center"/>
          </w:tcPr>
          <w:p w:rsidR="0061448D" w:rsidRPr="00D22165" w:rsidRDefault="0061448D" w:rsidP="00C142A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资格审查意见</w:t>
            </w:r>
          </w:p>
        </w:tc>
        <w:tc>
          <w:tcPr>
            <w:tcW w:w="3929" w:type="dxa"/>
            <w:gridSpan w:val="7"/>
            <w:vAlign w:val="center"/>
          </w:tcPr>
          <w:p w:rsidR="0061448D" w:rsidRPr="00D22165" w:rsidRDefault="0061448D" w:rsidP="0061448D">
            <w:pPr>
              <w:autoSpaceDE w:val="0"/>
              <w:autoSpaceDN w:val="0"/>
              <w:adjustRightInd w:val="0"/>
              <w:spacing w:line="240" w:lineRule="atLeast"/>
              <w:ind w:firstLineChars="850" w:firstLine="3168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61448D" w:rsidRPr="00D22165" w:rsidRDefault="0061448D" w:rsidP="0061448D">
            <w:pPr>
              <w:autoSpaceDE w:val="0"/>
              <w:autoSpaceDN w:val="0"/>
              <w:adjustRightInd w:val="0"/>
              <w:spacing w:line="240" w:lineRule="atLeast"/>
              <w:ind w:firstLineChars="550" w:firstLine="3168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  <w:p w:rsidR="0061448D" w:rsidRPr="00D22165" w:rsidRDefault="0061448D" w:rsidP="00C142A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楷体_GB2312" w:eastAsia="楷体_GB2312" w:cs="楷体_GB2312" w:hint="eastAsia"/>
                <w:sz w:val="28"/>
                <w:szCs w:val="28"/>
              </w:rPr>
              <w:t>初审人签字：</w:t>
            </w:r>
          </w:p>
          <w:p w:rsidR="0061448D" w:rsidRPr="00D22165" w:rsidRDefault="0061448D" w:rsidP="00FD691B">
            <w:pPr>
              <w:wordWrap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年月日</w:t>
            </w:r>
          </w:p>
        </w:tc>
        <w:tc>
          <w:tcPr>
            <w:tcW w:w="4975" w:type="dxa"/>
            <w:gridSpan w:val="8"/>
            <w:vAlign w:val="center"/>
          </w:tcPr>
          <w:p w:rsidR="0061448D" w:rsidRPr="00D22165" w:rsidRDefault="0061448D" w:rsidP="0061448D">
            <w:pPr>
              <w:autoSpaceDE w:val="0"/>
              <w:autoSpaceDN w:val="0"/>
              <w:adjustRightInd w:val="0"/>
              <w:spacing w:line="240" w:lineRule="atLeast"/>
              <w:ind w:firstLineChars="850" w:firstLine="3168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61448D" w:rsidRPr="00D22165" w:rsidRDefault="0061448D" w:rsidP="0061448D">
            <w:pPr>
              <w:autoSpaceDE w:val="0"/>
              <w:autoSpaceDN w:val="0"/>
              <w:adjustRightInd w:val="0"/>
              <w:spacing w:line="240" w:lineRule="atLeast"/>
              <w:ind w:firstLineChars="600" w:firstLine="3168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  <w:p w:rsidR="0061448D" w:rsidRPr="00D22165" w:rsidRDefault="0061448D" w:rsidP="00C142A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楷体_GB2312" w:eastAsia="楷体_GB2312" w:cs="楷体_GB2312" w:hint="eastAsia"/>
                <w:sz w:val="28"/>
                <w:szCs w:val="28"/>
              </w:rPr>
              <w:t>复核人签字：</w:t>
            </w:r>
          </w:p>
          <w:p w:rsidR="0061448D" w:rsidRPr="00D22165" w:rsidRDefault="0061448D" w:rsidP="00FD691B">
            <w:pPr>
              <w:wordWrap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年月日</w:t>
            </w:r>
          </w:p>
        </w:tc>
      </w:tr>
      <w:tr w:rsidR="0061448D" w:rsidRPr="00D22165" w:rsidTr="00C142A7">
        <w:trPr>
          <w:cantSplit/>
          <w:trHeight w:val="705"/>
          <w:jc w:val="center"/>
        </w:trPr>
        <w:tc>
          <w:tcPr>
            <w:tcW w:w="1478" w:type="dxa"/>
            <w:vAlign w:val="center"/>
          </w:tcPr>
          <w:p w:rsidR="0061448D" w:rsidRPr="00D22165" w:rsidRDefault="0061448D" w:rsidP="00C142A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备注</w:t>
            </w:r>
          </w:p>
        </w:tc>
        <w:tc>
          <w:tcPr>
            <w:tcW w:w="8904" w:type="dxa"/>
            <w:gridSpan w:val="15"/>
            <w:vAlign w:val="center"/>
          </w:tcPr>
          <w:p w:rsidR="0061448D" w:rsidRPr="00D22165" w:rsidRDefault="0061448D" w:rsidP="00C142A7">
            <w:pPr>
              <w:autoSpaceDE w:val="0"/>
              <w:autoSpaceDN w:val="0"/>
              <w:adjustRightInd w:val="0"/>
              <w:spacing w:line="240" w:lineRule="atLeast"/>
              <w:ind w:firstLine="48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</w:tbl>
    <w:p w:rsidR="0061448D" w:rsidRPr="00D22165" w:rsidRDefault="0061448D" w:rsidP="004349A3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D22165">
        <w:rPr>
          <w:rFonts w:ascii="宋体" w:hAnsi="宋体" w:cs="宋体" w:hint="eastAsia"/>
          <w:b/>
          <w:bCs/>
          <w:sz w:val="28"/>
          <w:szCs w:val="28"/>
        </w:rPr>
        <w:t>注：此表共</w:t>
      </w:r>
      <w:r w:rsidRPr="00D22165">
        <w:rPr>
          <w:rFonts w:ascii="宋体" w:hAnsi="宋体" w:cs="宋体"/>
          <w:b/>
          <w:bCs/>
          <w:sz w:val="28"/>
          <w:szCs w:val="28"/>
        </w:rPr>
        <w:t>2</w:t>
      </w:r>
      <w:r w:rsidRPr="00D22165">
        <w:rPr>
          <w:rFonts w:ascii="宋体" w:hAnsi="宋体" w:cs="宋体" w:hint="eastAsia"/>
          <w:b/>
          <w:bCs/>
          <w:sz w:val="28"/>
          <w:szCs w:val="28"/>
        </w:rPr>
        <w:t>页，须双面打印。</w:t>
      </w:r>
    </w:p>
    <w:p w:rsidR="0061448D" w:rsidRPr="00D22165" w:rsidRDefault="0061448D" w:rsidP="003F57DA">
      <w:pPr>
        <w:spacing w:line="40" w:lineRule="exact"/>
        <w:ind w:leftChars="304" w:left="31680" w:rightChars="377" w:right="31680" w:hangingChars="300" w:firstLine="31680"/>
        <w:jc w:val="right"/>
        <w:rPr>
          <w:rFonts w:ascii="仿宋_GB2312" w:eastAsia="仿宋_GB2312"/>
          <w:sz w:val="32"/>
          <w:szCs w:val="32"/>
        </w:rPr>
      </w:pPr>
    </w:p>
    <w:sectPr w:rsidR="0061448D" w:rsidRPr="00D22165" w:rsidSect="0012152C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48D" w:rsidRDefault="0061448D">
      <w:r>
        <w:separator/>
      </w:r>
    </w:p>
  </w:endnote>
  <w:endnote w:type="continuationSeparator" w:id="1">
    <w:p w:rsidR="0061448D" w:rsidRDefault="00614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48D" w:rsidRPr="0088323F" w:rsidRDefault="0061448D">
    <w:pPr>
      <w:pStyle w:val="Footer"/>
      <w:rPr>
        <w:rFonts w:ascii="仿宋_GB2312" w:eastAsia="仿宋_GB2312"/>
        <w:sz w:val="28"/>
        <w:szCs w:val="28"/>
      </w:rPr>
    </w:pPr>
    <w:r w:rsidRPr="0088323F">
      <w:rPr>
        <w:rFonts w:ascii="仿宋_GB2312" w:eastAsia="仿宋_GB2312" w:cs="仿宋_GB2312"/>
        <w:sz w:val="28"/>
        <w:szCs w:val="28"/>
      </w:rPr>
      <w:fldChar w:fldCharType="begin"/>
    </w:r>
    <w:r w:rsidRPr="0088323F">
      <w:rPr>
        <w:rFonts w:ascii="仿宋_GB2312" w:eastAsia="仿宋_GB2312" w:cs="仿宋_GB2312"/>
        <w:sz w:val="28"/>
        <w:szCs w:val="28"/>
      </w:rPr>
      <w:instrText>PAGE   \* MERGEFORMAT</w:instrText>
    </w:r>
    <w:r w:rsidRPr="0088323F">
      <w:rPr>
        <w:rFonts w:ascii="仿宋_GB2312" w:eastAsia="仿宋_GB2312" w:cs="仿宋_GB2312"/>
        <w:sz w:val="28"/>
        <w:szCs w:val="28"/>
      </w:rPr>
      <w:fldChar w:fldCharType="separate"/>
    </w:r>
    <w:r>
      <w:rPr>
        <w:rFonts w:ascii="仿宋_GB2312" w:eastAsia="仿宋_GB2312" w:cs="仿宋_GB2312"/>
        <w:noProof/>
        <w:sz w:val="28"/>
        <w:szCs w:val="28"/>
      </w:rPr>
      <w:t>- 2 -</w:t>
    </w:r>
    <w:r w:rsidRPr="0088323F">
      <w:rPr>
        <w:rFonts w:ascii="仿宋_GB2312" w:eastAsia="仿宋_GB2312" w:cs="仿宋_GB2312"/>
        <w:sz w:val="28"/>
        <w:szCs w:val="28"/>
      </w:rPr>
      <w:fldChar w:fldCharType="end"/>
    </w:r>
  </w:p>
  <w:p w:rsidR="0061448D" w:rsidRDefault="006144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48D" w:rsidRPr="0088323F" w:rsidRDefault="0061448D">
    <w:pPr>
      <w:pStyle w:val="Footer"/>
      <w:jc w:val="right"/>
      <w:rPr>
        <w:rFonts w:ascii="仿宋_GB2312" w:eastAsia="仿宋_GB2312"/>
        <w:sz w:val="28"/>
        <w:szCs w:val="28"/>
      </w:rPr>
    </w:pPr>
    <w:r w:rsidRPr="0088323F">
      <w:rPr>
        <w:rFonts w:ascii="仿宋_GB2312" w:eastAsia="仿宋_GB2312" w:cs="仿宋_GB2312"/>
        <w:sz w:val="28"/>
        <w:szCs w:val="28"/>
      </w:rPr>
      <w:fldChar w:fldCharType="begin"/>
    </w:r>
    <w:r w:rsidRPr="0088323F">
      <w:rPr>
        <w:rFonts w:ascii="仿宋_GB2312" w:eastAsia="仿宋_GB2312" w:cs="仿宋_GB2312"/>
        <w:sz w:val="28"/>
        <w:szCs w:val="28"/>
      </w:rPr>
      <w:instrText>PAGE   \* MERGEFORMAT</w:instrText>
    </w:r>
    <w:r w:rsidRPr="0088323F">
      <w:rPr>
        <w:rFonts w:ascii="仿宋_GB2312" w:eastAsia="仿宋_GB2312" w:cs="仿宋_GB2312"/>
        <w:sz w:val="28"/>
        <w:szCs w:val="28"/>
      </w:rPr>
      <w:fldChar w:fldCharType="separate"/>
    </w:r>
    <w:r>
      <w:rPr>
        <w:rFonts w:ascii="仿宋_GB2312" w:eastAsia="仿宋_GB2312" w:cs="仿宋_GB2312"/>
        <w:noProof/>
        <w:sz w:val="28"/>
        <w:szCs w:val="28"/>
      </w:rPr>
      <w:t>- 3 -</w:t>
    </w:r>
    <w:r w:rsidRPr="0088323F">
      <w:rPr>
        <w:rFonts w:ascii="仿宋_GB2312" w:eastAsia="仿宋_GB2312" w:cs="仿宋_GB2312"/>
        <w:sz w:val="28"/>
        <w:szCs w:val="28"/>
      </w:rPr>
      <w:fldChar w:fldCharType="end"/>
    </w:r>
  </w:p>
  <w:p w:rsidR="0061448D" w:rsidRDefault="0061448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48D" w:rsidRDefault="006144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48D" w:rsidRDefault="0061448D">
      <w:r>
        <w:separator/>
      </w:r>
    </w:p>
  </w:footnote>
  <w:footnote w:type="continuationSeparator" w:id="1">
    <w:p w:rsidR="0061448D" w:rsidRDefault="006144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48D" w:rsidRDefault="0061448D" w:rsidP="000200EE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48D" w:rsidRDefault="0061448D" w:rsidP="00434D5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48D" w:rsidRDefault="006144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28681"/>
    <w:multiLevelType w:val="singleLevel"/>
    <w:tmpl w:val="D20237A2"/>
    <w:lvl w:ilvl="0">
      <w:start w:val="1"/>
      <w:numFmt w:val="chineseCounting"/>
      <w:suff w:val="nothing"/>
      <w:lvlText w:val="（%1）"/>
      <w:lvlJc w:val="left"/>
      <w:rPr>
        <w:rFonts w:ascii="楷体_GB2312" w:eastAsia="楷体_GB2312" w:cs="Times New Roman" w:hint="eastAsia"/>
        <w:b/>
      </w:rPr>
    </w:lvl>
  </w:abstractNum>
  <w:abstractNum w:abstractNumId="1">
    <w:nsid w:val="55128845"/>
    <w:multiLevelType w:val="singleLevel"/>
    <w:tmpl w:val="55128845"/>
    <w:lvl w:ilvl="0">
      <w:start w:val="4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2">
    <w:nsid w:val="5512BA13"/>
    <w:multiLevelType w:val="singleLevel"/>
    <w:tmpl w:val="5512BA13"/>
    <w:lvl w:ilvl="0">
      <w:start w:val="9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512BD97"/>
    <w:multiLevelType w:val="singleLevel"/>
    <w:tmpl w:val="5512BD97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4">
    <w:nsid w:val="55137AF4"/>
    <w:multiLevelType w:val="singleLevel"/>
    <w:tmpl w:val="55137AF4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5">
    <w:nsid w:val="55137DE8"/>
    <w:multiLevelType w:val="singleLevel"/>
    <w:tmpl w:val="55137DE8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55137E00"/>
    <w:multiLevelType w:val="singleLevel"/>
    <w:tmpl w:val="55137E00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7">
    <w:nsid w:val="55137E24"/>
    <w:multiLevelType w:val="singleLevel"/>
    <w:tmpl w:val="55137E24"/>
    <w:lvl w:ilvl="0">
      <w:start w:val="3"/>
      <w:numFmt w:val="decimal"/>
      <w:suff w:val="nothing"/>
      <w:lvlText w:val="%1."/>
      <w:lvlJc w:val="left"/>
      <w:rPr>
        <w:rFonts w:cs="Times New Roman"/>
      </w:rPr>
    </w:lvl>
  </w:abstractNum>
  <w:abstractNum w:abstractNumId="8">
    <w:nsid w:val="55137E7A"/>
    <w:multiLevelType w:val="singleLevel"/>
    <w:tmpl w:val="55137E7A"/>
    <w:lvl w:ilvl="0">
      <w:start w:val="3"/>
      <w:numFmt w:val="decimal"/>
      <w:suff w:val="nothing"/>
      <w:lvlText w:val="%1."/>
      <w:lvlJc w:val="left"/>
      <w:rPr>
        <w:rFonts w:cs="Times New Roman"/>
      </w:rPr>
    </w:lvl>
  </w:abstractNum>
  <w:abstractNum w:abstractNumId="9">
    <w:nsid w:val="56762279"/>
    <w:multiLevelType w:val="hybridMultilevel"/>
    <w:tmpl w:val="AEB4D4FE"/>
    <w:lvl w:ilvl="0" w:tplc="C1DA54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evenAndOddHeader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D5F"/>
    <w:rsid w:val="000200EE"/>
    <w:rsid w:val="00022909"/>
    <w:rsid w:val="000248F5"/>
    <w:rsid w:val="000263E2"/>
    <w:rsid w:val="00033975"/>
    <w:rsid w:val="00036451"/>
    <w:rsid w:val="00043EC1"/>
    <w:rsid w:val="00055F92"/>
    <w:rsid w:val="0006404B"/>
    <w:rsid w:val="00072126"/>
    <w:rsid w:val="0007502E"/>
    <w:rsid w:val="00085498"/>
    <w:rsid w:val="000908FF"/>
    <w:rsid w:val="00096640"/>
    <w:rsid w:val="000A3922"/>
    <w:rsid w:val="000A767A"/>
    <w:rsid w:val="000B3DA9"/>
    <w:rsid w:val="000B4EEF"/>
    <w:rsid w:val="000C7F05"/>
    <w:rsid w:val="000D239C"/>
    <w:rsid w:val="000D7BAF"/>
    <w:rsid w:val="000D7D63"/>
    <w:rsid w:val="000E61DD"/>
    <w:rsid w:val="000F1F21"/>
    <w:rsid w:val="000F75EF"/>
    <w:rsid w:val="000F78E1"/>
    <w:rsid w:val="0012152C"/>
    <w:rsid w:val="001277C2"/>
    <w:rsid w:val="00137DC9"/>
    <w:rsid w:val="00145C6B"/>
    <w:rsid w:val="001544DE"/>
    <w:rsid w:val="00156557"/>
    <w:rsid w:val="00166B21"/>
    <w:rsid w:val="00171BDE"/>
    <w:rsid w:val="00177E3E"/>
    <w:rsid w:val="001824C4"/>
    <w:rsid w:val="00182F62"/>
    <w:rsid w:val="00185CCF"/>
    <w:rsid w:val="00187CB4"/>
    <w:rsid w:val="00190EF7"/>
    <w:rsid w:val="00195F38"/>
    <w:rsid w:val="00197887"/>
    <w:rsid w:val="00197B10"/>
    <w:rsid w:val="001A150E"/>
    <w:rsid w:val="001A6F7F"/>
    <w:rsid w:val="001B1CF3"/>
    <w:rsid w:val="001B30C7"/>
    <w:rsid w:val="001D2916"/>
    <w:rsid w:val="001E2D89"/>
    <w:rsid w:val="001F651B"/>
    <w:rsid w:val="001F737A"/>
    <w:rsid w:val="001F7B1C"/>
    <w:rsid w:val="002137A0"/>
    <w:rsid w:val="00213F4E"/>
    <w:rsid w:val="0022024F"/>
    <w:rsid w:val="00222537"/>
    <w:rsid w:val="00222AE0"/>
    <w:rsid w:val="00232459"/>
    <w:rsid w:val="00236C75"/>
    <w:rsid w:val="002416A1"/>
    <w:rsid w:val="00244308"/>
    <w:rsid w:val="00246DCA"/>
    <w:rsid w:val="00251E01"/>
    <w:rsid w:val="00253DDC"/>
    <w:rsid w:val="00254B17"/>
    <w:rsid w:val="00254B41"/>
    <w:rsid w:val="002551F7"/>
    <w:rsid w:val="00291A56"/>
    <w:rsid w:val="0029585B"/>
    <w:rsid w:val="002A2B79"/>
    <w:rsid w:val="002A6BDB"/>
    <w:rsid w:val="002A7F9F"/>
    <w:rsid w:val="002B42CA"/>
    <w:rsid w:val="002C0C29"/>
    <w:rsid w:val="002C3668"/>
    <w:rsid w:val="002C4500"/>
    <w:rsid w:val="002D314E"/>
    <w:rsid w:val="002D7FA8"/>
    <w:rsid w:val="002E4782"/>
    <w:rsid w:val="002E57E7"/>
    <w:rsid w:val="002E5F74"/>
    <w:rsid w:val="002F16EB"/>
    <w:rsid w:val="003018DE"/>
    <w:rsid w:val="00302CCF"/>
    <w:rsid w:val="00315BDE"/>
    <w:rsid w:val="00330483"/>
    <w:rsid w:val="0033145A"/>
    <w:rsid w:val="0033247B"/>
    <w:rsid w:val="003328B3"/>
    <w:rsid w:val="0033384E"/>
    <w:rsid w:val="0033426A"/>
    <w:rsid w:val="00346124"/>
    <w:rsid w:val="0035477A"/>
    <w:rsid w:val="0035696E"/>
    <w:rsid w:val="0036423A"/>
    <w:rsid w:val="00367C88"/>
    <w:rsid w:val="00372409"/>
    <w:rsid w:val="00374FC7"/>
    <w:rsid w:val="00392775"/>
    <w:rsid w:val="00392C17"/>
    <w:rsid w:val="003956A2"/>
    <w:rsid w:val="0039610F"/>
    <w:rsid w:val="003A4081"/>
    <w:rsid w:val="003A4DE6"/>
    <w:rsid w:val="003B3386"/>
    <w:rsid w:val="003B6FEC"/>
    <w:rsid w:val="003B7979"/>
    <w:rsid w:val="003C028E"/>
    <w:rsid w:val="003C7917"/>
    <w:rsid w:val="003F00E4"/>
    <w:rsid w:val="003F57DA"/>
    <w:rsid w:val="004020C3"/>
    <w:rsid w:val="00404FAF"/>
    <w:rsid w:val="004105DE"/>
    <w:rsid w:val="00410C29"/>
    <w:rsid w:val="0041497F"/>
    <w:rsid w:val="00417083"/>
    <w:rsid w:val="0042560B"/>
    <w:rsid w:val="00432346"/>
    <w:rsid w:val="00432AEF"/>
    <w:rsid w:val="004349A3"/>
    <w:rsid w:val="00434D52"/>
    <w:rsid w:val="0044327D"/>
    <w:rsid w:val="00445FC0"/>
    <w:rsid w:val="0046235C"/>
    <w:rsid w:val="00463AD2"/>
    <w:rsid w:val="00467096"/>
    <w:rsid w:val="004778C2"/>
    <w:rsid w:val="0048553A"/>
    <w:rsid w:val="004872A4"/>
    <w:rsid w:val="00487D5F"/>
    <w:rsid w:val="004908E7"/>
    <w:rsid w:val="004930FC"/>
    <w:rsid w:val="00497398"/>
    <w:rsid w:val="004A11B6"/>
    <w:rsid w:val="004A7601"/>
    <w:rsid w:val="004B2264"/>
    <w:rsid w:val="004B6C60"/>
    <w:rsid w:val="004C4769"/>
    <w:rsid w:val="004C7336"/>
    <w:rsid w:val="004C742A"/>
    <w:rsid w:val="004E16A6"/>
    <w:rsid w:val="004E2CC4"/>
    <w:rsid w:val="004F2E18"/>
    <w:rsid w:val="004F52CD"/>
    <w:rsid w:val="004F66F4"/>
    <w:rsid w:val="00506235"/>
    <w:rsid w:val="00514F5B"/>
    <w:rsid w:val="00533D06"/>
    <w:rsid w:val="00537A5F"/>
    <w:rsid w:val="00547AA0"/>
    <w:rsid w:val="00547ABB"/>
    <w:rsid w:val="00551913"/>
    <w:rsid w:val="00553537"/>
    <w:rsid w:val="00556854"/>
    <w:rsid w:val="00557A28"/>
    <w:rsid w:val="005752E0"/>
    <w:rsid w:val="00580E47"/>
    <w:rsid w:val="00580FA8"/>
    <w:rsid w:val="00581F3D"/>
    <w:rsid w:val="0058360D"/>
    <w:rsid w:val="00593CA1"/>
    <w:rsid w:val="005A54E3"/>
    <w:rsid w:val="005A60B3"/>
    <w:rsid w:val="005B6D7E"/>
    <w:rsid w:val="005E0D59"/>
    <w:rsid w:val="005E3FE3"/>
    <w:rsid w:val="005E5AD4"/>
    <w:rsid w:val="005F0B53"/>
    <w:rsid w:val="0061448D"/>
    <w:rsid w:val="00622197"/>
    <w:rsid w:val="00640A94"/>
    <w:rsid w:val="00644414"/>
    <w:rsid w:val="00667B54"/>
    <w:rsid w:val="00672892"/>
    <w:rsid w:val="006A17E6"/>
    <w:rsid w:val="006A28F4"/>
    <w:rsid w:val="006B4A68"/>
    <w:rsid w:val="006C2E46"/>
    <w:rsid w:val="006C5943"/>
    <w:rsid w:val="006C6AE5"/>
    <w:rsid w:val="006D3B2E"/>
    <w:rsid w:val="006E1E2C"/>
    <w:rsid w:val="006E5522"/>
    <w:rsid w:val="006E6F69"/>
    <w:rsid w:val="006F5E9F"/>
    <w:rsid w:val="006F65D5"/>
    <w:rsid w:val="00701B6A"/>
    <w:rsid w:val="00706D97"/>
    <w:rsid w:val="00710D9A"/>
    <w:rsid w:val="00714016"/>
    <w:rsid w:val="0071535C"/>
    <w:rsid w:val="007247FD"/>
    <w:rsid w:val="00725DF0"/>
    <w:rsid w:val="00734538"/>
    <w:rsid w:val="00736CBE"/>
    <w:rsid w:val="00754584"/>
    <w:rsid w:val="00754EA2"/>
    <w:rsid w:val="007601F3"/>
    <w:rsid w:val="0076347C"/>
    <w:rsid w:val="0076715C"/>
    <w:rsid w:val="00767950"/>
    <w:rsid w:val="00776656"/>
    <w:rsid w:val="007A3B1A"/>
    <w:rsid w:val="007A46D5"/>
    <w:rsid w:val="007B4473"/>
    <w:rsid w:val="007B486E"/>
    <w:rsid w:val="007C154F"/>
    <w:rsid w:val="007C665A"/>
    <w:rsid w:val="007C66EB"/>
    <w:rsid w:val="007C7257"/>
    <w:rsid w:val="007D3AEA"/>
    <w:rsid w:val="007D6905"/>
    <w:rsid w:val="007E08DB"/>
    <w:rsid w:val="007F3748"/>
    <w:rsid w:val="008028B5"/>
    <w:rsid w:val="00823B61"/>
    <w:rsid w:val="00826D5A"/>
    <w:rsid w:val="00827A7C"/>
    <w:rsid w:val="00842CCE"/>
    <w:rsid w:val="00844485"/>
    <w:rsid w:val="00845662"/>
    <w:rsid w:val="0084647A"/>
    <w:rsid w:val="00847486"/>
    <w:rsid w:val="008562E0"/>
    <w:rsid w:val="008565D0"/>
    <w:rsid w:val="00873E6E"/>
    <w:rsid w:val="008812F3"/>
    <w:rsid w:val="00882B64"/>
    <w:rsid w:val="0088312B"/>
    <w:rsid w:val="0088323F"/>
    <w:rsid w:val="00885A5F"/>
    <w:rsid w:val="00886E3A"/>
    <w:rsid w:val="00895157"/>
    <w:rsid w:val="008960D4"/>
    <w:rsid w:val="008972E2"/>
    <w:rsid w:val="008A184F"/>
    <w:rsid w:val="008B3CD4"/>
    <w:rsid w:val="008B6E3A"/>
    <w:rsid w:val="008B774C"/>
    <w:rsid w:val="008C3198"/>
    <w:rsid w:val="008C35DB"/>
    <w:rsid w:val="008C63FA"/>
    <w:rsid w:val="008D29B7"/>
    <w:rsid w:val="008D6593"/>
    <w:rsid w:val="008E45A4"/>
    <w:rsid w:val="008F2391"/>
    <w:rsid w:val="00900271"/>
    <w:rsid w:val="0090161B"/>
    <w:rsid w:val="009108E9"/>
    <w:rsid w:val="00910CAA"/>
    <w:rsid w:val="00912E2A"/>
    <w:rsid w:val="0093091F"/>
    <w:rsid w:val="00934D37"/>
    <w:rsid w:val="0095287B"/>
    <w:rsid w:val="00963D83"/>
    <w:rsid w:val="00983CE1"/>
    <w:rsid w:val="00984703"/>
    <w:rsid w:val="009C430A"/>
    <w:rsid w:val="009D37F1"/>
    <w:rsid w:val="009E216B"/>
    <w:rsid w:val="009E6E7B"/>
    <w:rsid w:val="009E724B"/>
    <w:rsid w:val="009F0293"/>
    <w:rsid w:val="009F2553"/>
    <w:rsid w:val="009F6229"/>
    <w:rsid w:val="00A0713E"/>
    <w:rsid w:val="00A27AAE"/>
    <w:rsid w:val="00A40DA4"/>
    <w:rsid w:val="00A54F6E"/>
    <w:rsid w:val="00A74B8D"/>
    <w:rsid w:val="00A75DE0"/>
    <w:rsid w:val="00A87599"/>
    <w:rsid w:val="00A90124"/>
    <w:rsid w:val="00A9285F"/>
    <w:rsid w:val="00A96268"/>
    <w:rsid w:val="00AA0B61"/>
    <w:rsid w:val="00AB3314"/>
    <w:rsid w:val="00AB5CE3"/>
    <w:rsid w:val="00AD0C7E"/>
    <w:rsid w:val="00AD6B12"/>
    <w:rsid w:val="00AD6E2F"/>
    <w:rsid w:val="00AE4C03"/>
    <w:rsid w:val="00AF0624"/>
    <w:rsid w:val="00AF42A6"/>
    <w:rsid w:val="00AF5AB9"/>
    <w:rsid w:val="00B0750E"/>
    <w:rsid w:val="00B15550"/>
    <w:rsid w:val="00B25761"/>
    <w:rsid w:val="00B26CA6"/>
    <w:rsid w:val="00B26E17"/>
    <w:rsid w:val="00B30AEA"/>
    <w:rsid w:val="00B30F97"/>
    <w:rsid w:val="00B41938"/>
    <w:rsid w:val="00B46482"/>
    <w:rsid w:val="00B46B88"/>
    <w:rsid w:val="00B52E1E"/>
    <w:rsid w:val="00B616F0"/>
    <w:rsid w:val="00B739F9"/>
    <w:rsid w:val="00B73C07"/>
    <w:rsid w:val="00B744D6"/>
    <w:rsid w:val="00B7654A"/>
    <w:rsid w:val="00B8414B"/>
    <w:rsid w:val="00B975EB"/>
    <w:rsid w:val="00BA2337"/>
    <w:rsid w:val="00BA3155"/>
    <w:rsid w:val="00BA4320"/>
    <w:rsid w:val="00BA452D"/>
    <w:rsid w:val="00BB4225"/>
    <w:rsid w:val="00BC13B5"/>
    <w:rsid w:val="00BC7187"/>
    <w:rsid w:val="00BD0BB9"/>
    <w:rsid w:val="00BE4F8A"/>
    <w:rsid w:val="00BF1BB7"/>
    <w:rsid w:val="00C038D3"/>
    <w:rsid w:val="00C142A7"/>
    <w:rsid w:val="00C155F3"/>
    <w:rsid w:val="00C15786"/>
    <w:rsid w:val="00C214CD"/>
    <w:rsid w:val="00C23ABF"/>
    <w:rsid w:val="00C275E0"/>
    <w:rsid w:val="00C33AB9"/>
    <w:rsid w:val="00C40A5D"/>
    <w:rsid w:val="00C4205E"/>
    <w:rsid w:val="00C4474C"/>
    <w:rsid w:val="00C447A1"/>
    <w:rsid w:val="00C52386"/>
    <w:rsid w:val="00C53313"/>
    <w:rsid w:val="00C55411"/>
    <w:rsid w:val="00C555AD"/>
    <w:rsid w:val="00C5760D"/>
    <w:rsid w:val="00C6102D"/>
    <w:rsid w:val="00C6502E"/>
    <w:rsid w:val="00C6511E"/>
    <w:rsid w:val="00C656C3"/>
    <w:rsid w:val="00C65C88"/>
    <w:rsid w:val="00C74956"/>
    <w:rsid w:val="00C77221"/>
    <w:rsid w:val="00C7780C"/>
    <w:rsid w:val="00C818E3"/>
    <w:rsid w:val="00C869C0"/>
    <w:rsid w:val="00C9564C"/>
    <w:rsid w:val="00CA47E3"/>
    <w:rsid w:val="00CB27A9"/>
    <w:rsid w:val="00CB4227"/>
    <w:rsid w:val="00CB57B5"/>
    <w:rsid w:val="00CB5E8C"/>
    <w:rsid w:val="00CC0B5F"/>
    <w:rsid w:val="00CC6062"/>
    <w:rsid w:val="00CE1D46"/>
    <w:rsid w:val="00CE6633"/>
    <w:rsid w:val="00CF17B9"/>
    <w:rsid w:val="00CF5083"/>
    <w:rsid w:val="00D055DB"/>
    <w:rsid w:val="00D071C4"/>
    <w:rsid w:val="00D100D9"/>
    <w:rsid w:val="00D12196"/>
    <w:rsid w:val="00D14A85"/>
    <w:rsid w:val="00D22165"/>
    <w:rsid w:val="00D27750"/>
    <w:rsid w:val="00D373D9"/>
    <w:rsid w:val="00D4137F"/>
    <w:rsid w:val="00D65A16"/>
    <w:rsid w:val="00D745DF"/>
    <w:rsid w:val="00D771CA"/>
    <w:rsid w:val="00D818E2"/>
    <w:rsid w:val="00D81ABF"/>
    <w:rsid w:val="00D8363B"/>
    <w:rsid w:val="00D838FF"/>
    <w:rsid w:val="00D83A8B"/>
    <w:rsid w:val="00D9650F"/>
    <w:rsid w:val="00DA1A6C"/>
    <w:rsid w:val="00DB2FF8"/>
    <w:rsid w:val="00DB5FF6"/>
    <w:rsid w:val="00DC67BA"/>
    <w:rsid w:val="00DD5165"/>
    <w:rsid w:val="00DF6B3E"/>
    <w:rsid w:val="00DF7DAD"/>
    <w:rsid w:val="00E031F5"/>
    <w:rsid w:val="00E16EEA"/>
    <w:rsid w:val="00E237B4"/>
    <w:rsid w:val="00E3575D"/>
    <w:rsid w:val="00E4011A"/>
    <w:rsid w:val="00E42348"/>
    <w:rsid w:val="00E42779"/>
    <w:rsid w:val="00E54826"/>
    <w:rsid w:val="00E54D5A"/>
    <w:rsid w:val="00E56529"/>
    <w:rsid w:val="00E57731"/>
    <w:rsid w:val="00E621DB"/>
    <w:rsid w:val="00E63BF2"/>
    <w:rsid w:val="00E63DE2"/>
    <w:rsid w:val="00E70D35"/>
    <w:rsid w:val="00E75B80"/>
    <w:rsid w:val="00E93280"/>
    <w:rsid w:val="00E94488"/>
    <w:rsid w:val="00E948CA"/>
    <w:rsid w:val="00E9648B"/>
    <w:rsid w:val="00EA4837"/>
    <w:rsid w:val="00EA7010"/>
    <w:rsid w:val="00EC401B"/>
    <w:rsid w:val="00ED24F7"/>
    <w:rsid w:val="00F00084"/>
    <w:rsid w:val="00F00E48"/>
    <w:rsid w:val="00F01602"/>
    <w:rsid w:val="00F01983"/>
    <w:rsid w:val="00F253B1"/>
    <w:rsid w:val="00F321FE"/>
    <w:rsid w:val="00F355FD"/>
    <w:rsid w:val="00F35FB3"/>
    <w:rsid w:val="00F4727F"/>
    <w:rsid w:val="00F6206D"/>
    <w:rsid w:val="00F639A7"/>
    <w:rsid w:val="00F66E1C"/>
    <w:rsid w:val="00F708FD"/>
    <w:rsid w:val="00F8013B"/>
    <w:rsid w:val="00F80429"/>
    <w:rsid w:val="00F82A51"/>
    <w:rsid w:val="00F84E49"/>
    <w:rsid w:val="00F9564B"/>
    <w:rsid w:val="00F95BFC"/>
    <w:rsid w:val="00FA4B7F"/>
    <w:rsid w:val="00FA6CD0"/>
    <w:rsid w:val="00FB1C72"/>
    <w:rsid w:val="00FC1033"/>
    <w:rsid w:val="00FD691B"/>
    <w:rsid w:val="00FE662A"/>
    <w:rsid w:val="00FF53D5"/>
    <w:rsid w:val="0AFF049B"/>
    <w:rsid w:val="0E9B5403"/>
    <w:rsid w:val="12AC1431"/>
    <w:rsid w:val="1469268B"/>
    <w:rsid w:val="15023B03"/>
    <w:rsid w:val="16DE3414"/>
    <w:rsid w:val="1AC629FA"/>
    <w:rsid w:val="1CA62F10"/>
    <w:rsid w:val="1D0454A8"/>
    <w:rsid w:val="221E7789"/>
    <w:rsid w:val="29F43AE2"/>
    <w:rsid w:val="2DBA5111"/>
    <w:rsid w:val="3F9D79EB"/>
    <w:rsid w:val="42EE6E5E"/>
    <w:rsid w:val="4BFF76BB"/>
    <w:rsid w:val="4ED66E64"/>
    <w:rsid w:val="56412C14"/>
    <w:rsid w:val="5DD83C04"/>
    <w:rsid w:val="64417847"/>
    <w:rsid w:val="69CE67A3"/>
    <w:rsid w:val="6C791C04"/>
    <w:rsid w:val="70344EA3"/>
    <w:rsid w:val="74EC4B62"/>
    <w:rsid w:val="755E50B7"/>
    <w:rsid w:val="76F23FB2"/>
    <w:rsid w:val="77162EED"/>
    <w:rsid w:val="7AD83918"/>
    <w:rsid w:val="7E35461F"/>
    <w:rsid w:val="7FB9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B80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75B80"/>
    <w:rPr>
      <w:rFonts w:cs="Times New Roman"/>
      <w:color w:val="0000FF"/>
      <w:u w:val="single"/>
    </w:rPr>
  </w:style>
  <w:style w:type="character" w:customStyle="1" w:styleId="DateChar">
    <w:name w:val="Date Char"/>
    <w:link w:val="Date"/>
    <w:uiPriority w:val="99"/>
    <w:semiHidden/>
    <w:locked/>
    <w:rsid w:val="00E75B80"/>
    <w:rPr>
      <w:rFonts w:ascii="Times New Roman" w:eastAsia="宋体" w:hAnsi="Times New Roman"/>
      <w:sz w:val="20"/>
    </w:rPr>
  </w:style>
  <w:style w:type="character" w:customStyle="1" w:styleId="BalloonTextChar">
    <w:name w:val="Balloon Text Char"/>
    <w:link w:val="BalloonText"/>
    <w:uiPriority w:val="99"/>
    <w:locked/>
    <w:rsid w:val="00E75B80"/>
    <w:rPr>
      <w:kern w:val="2"/>
      <w:sz w:val="18"/>
    </w:rPr>
  </w:style>
  <w:style w:type="character" w:customStyle="1" w:styleId="HeaderChar">
    <w:name w:val="Header Char"/>
    <w:link w:val="Header"/>
    <w:uiPriority w:val="99"/>
    <w:locked/>
    <w:rsid w:val="00E75B80"/>
    <w:rPr>
      <w:rFonts w:ascii="Times New Roman" w:hAnsi="Times New Roman"/>
      <w:kern w:val="2"/>
      <w:sz w:val="18"/>
    </w:rPr>
  </w:style>
  <w:style w:type="character" w:customStyle="1" w:styleId="FooterChar">
    <w:name w:val="Footer Char"/>
    <w:link w:val="Footer"/>
    <w:uiPriority w:val="99"/>
    <w:locked/>
    <w:rsid w:val="00E75B80"/>
    <w:rPr>
      <w:rFonts w:ascii="Times New Roman" w:hAnsi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E75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640A94"/>
    <w:rPr>
      <w:sz w:val="18"/>
    </w:rPr>
  </w:style>
  <w:style w:type="paragraph" w:styleId="BalloonText">
    <w:name w:val="Balloon Text"/>
    <w:basedOn w:val="Normal"/>
    <w:link w:val="BalloonTextChar"/>
    <w:uiPriority w:val="99"/>
    <w:rsid w:val="00E75B80"/>
    <w:rPr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640A94"/>
    <w:rPr>
      <w:sz w:val="2"/>
    </w:rPr>
  </w:style>
  <w:style w:type="paragraph" w:styleId="ListParagraph">
    <w:name w:val="List Paragraph"/>
    <w:basedOn w:val="Normal"/>
    <w:uiPriority w:val="99"/>
    <w:qFormat/>
    <w:rsid w:val="00E75B80"/>
    <w:pPr>
      <w:ind w:firstLineChars="200" w:firstLine="420"/>
    </w:pPr>
    <w:rPr>
      <w:rFonts w:ascii="Calibri" w:hAnsi="Calibri"/>
      <w:szCs w:val="22"/>
    </w:rPr>
  </w:style>
  <w:style w:type="paragraph" w:styleId="Date">
    <w:name w:val="Date"/>
    <w:basedOn w:val="Normal"/>
    <w:next w:val="Normal"/>
    <w:link w:val="DateChar"/>
    <w:uiPriority w:val="99"/>
    <w:rsid w:val="00E75B80"/>
    <w:pPr>
      <w:ind w:leftChars="2500" w:left="100"/>
    </w:pPr>
    <w:rPr>
      <w:kern w:val="0"/>
      <w:sz w:val="20"/>
    </w:rPr>
  </w:style>
  <w:style w:type="character" w:customStyle="1" w:styleId="DateChar1">
    <w:name w:val="Date Char1"/>
    <w:basedOn w:val="DefaultParagraphFont"/>
    <w:link w:val="Date"/>
    <w:uiPriority w:val="99"/>
    <w:semiHidden/>
    <w:rsid w:val="00640A94"/>
    <w:rPr>
      <w:sz w:val="21"/>
    </w:rPr>
  </w:style>
  <w:style w:type="paragraph" w:styleId="Header">
    <w:name w:val="header"/>
    <w:basedOn w:val="Normal"/>
    <w:link w:val="HeaderChar"/>
    <w:uiPriority w:val="99"/>
    <w:rsid w:val="00E75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640A94"/>
    <w:rPr>
      <w:sz w:val="18"/>
    </w:rPr>
  </w:style>
  <w:style w:type="paragraph" w:customStyle="1" w:styleId="Default">
    <w:name w:val="Default"/>
    <w:uiPriority w:val="99"/>
    <w:rsid w:val="00E75B8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99"/>
    <w:rsid w:val="00E75B8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A54F6E"/>
    <w:rPr>
      <w:rFonts w:cs="Times New Roman"/>
      <w:color w:val="800080"/>
      <w:u w:val="single"/>
    </w:rPr>
  </w:style>
  <w:style w:type="paragraph" w:customStyle="1" w:styleId="CharCharCharCharCharCharCharCharChar">
    <w:name w:val="Char Char Char Char Char Char Char Char Char"/>
    <w:basedOn w:val="Normal"/>
    <w:uiPriority w:val="99"/>
    <w:rsid w:val="00736CBE"/>
    <w:rPr>
      <w:rFonts w:ascii="Calibri" w:eastAsia="仿宋_GB2312" w:hAnsi="Calibri"/>
      <w:sz w:val="32"/>
      <w:szCs w:val="22"/>
    </w:rPr>
  </w:style>
  <w:style w:type="paragraph" w:customStyle="1" w:styleId="1">
    <w:name w:val="列出段落1"/>
    <w:basedOn w:val="Normal"/>
    <w:uiPriority w:val="99"/>
    <w:rsid w:val="00640A94"/>
    <w:pPr>
      <w:ind w:firstLineChars="200" w:firstLine="420"/>
    </w:pPr>
    <w:rPr>
      <w:rFonts w:ascii="Calibri" w:hAnsi="Calibri" w:cs="Calibri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rsid w:val="00D121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12196"/>
    <w:rPr>
      <w:rFonts w:ascii="宋体" w:eastAsia="宋体" w:cs="宋体"/>
      <w:sz w:val="24"/>
      <w:szCs w:val="24"/>
    </w:rPr>
  </w:style>
  <w:style w:type="paragraph" w:customStyle="1" w:styleId="p0">
    <w:name w:val="p0"/>
    <w:basedOn w:val="Normal"/>
    <w:uiPriority w:val="99"/>
    <w:rsid w:val="00D12196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81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162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1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CDCDC"/>
                            <w:left w:val="single" w:sz="6" w:space="11" w:color="DCDCDC"/>
                            <w:bottom w:val="single" w:sz="6" w:space="11" w:color="DCDCDC"/>
                            <w:right w:val="single" w:sz="6" w:space="11" w:color="DCDCDC"/>
                          </w:divBdr>
                          <w:divsChild>
                            <w:div w:id="117781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1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81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121</Words>
  <Characters>695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长人社〔2015〕  号                   签发人：李章权</dc:title>
  <dc:subject/>
  <dc:creator>321</dc:creator>
  <cp:keywords/>
  <dc:description/>
  <cp:lastModifiedBy>wy51</cp:lastModifiedBy>
  <cp:revision>2</cp:revision>
  <cp:lastPrinted>2016-11-09T08:04:00Z</cp:lastPrinted>
  <dcterms:created xsi:type="dcterms:W3CDTF">2016-11-10T08:47:00Z</dcterms:created>
  <dcterms:modified xsi:type="dcterms:W3CDTF">2016-11-10T08:47:00Z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