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shd w:val="clear" w:color="080000" w:fill="FFFFFF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080000" w:fill="FFFFFF"/>
        </w:rPr>
        <w:t>永仁县统计局202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080000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080000" w:fill="FFFFFF"/>
        </w:rPr>
        <w:t>年公开招聘临聘人员报名表</w:t>
      </w:r>
    </w:p>
    <w:p>
      <w:pPr>
        <w:jc w:val="left"/>
        <w:rPr>
          <w:rFonts w:hint="eastAsia" w:ascii="宋体" w:hAnsi="宋体" w:eastAsia="方正仿宋简体" w:cs="方正仿宋简体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方正仿宋简体" w:cs="方正仿宋简体"/>
          <w:spacing w:val="-18"/>
        </w:rPr>
        <w:t>报考单位：</w:t>
      </w:r>
      <w:r>
        <w:rPr>
          <w:rFonts w:hint="eastAsia" w:ascii="宋体" w:hAnsi="宋体" w:eastAsia="方正仿宋简体" w:cs="方正仿宋简体"/>
        </w:rPr>
        <w:t xml:space="preserve">                                       </w:t>
      </w:r>
    </w:p>
    <w:tbl>
      <w:tblPr>
        <w:tblStyle w:val="7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30"/>
        <w:gridCol w:w="1092"/>
        <w:gridCol w:w="1516"/>
        <w:gridCol w:w="86"/>
        <w:gridCol w:w="1272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z w:val="30"/>
                <w:szCs w:val="30"/>
              </w:rPr>
              <w:t>性</w:t>
            </w:r>
            <w:r>
              <w:rPr>
                <w:rFonts w:hint="eastAsia" w:ascii="宋体" w:hAnsi="宋体" w:eastAsia="方正仿宋简体" w:cs="方正仿宋简体"/>
              </w:rPr>
              <w:t>别别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民  族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贴</w:t>
            </w:r>
          </w:p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相</w:t>
            </w:r>
          </w:p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z w:val="30"/>
                <w:szCs w:val="30"/>
              </w:rPr>
              <w:t>籍</w:t>
            </w:r>
            <w:r>
              <w:rPr>
                <w:rFonts w:hint="eastAsia" w:ascii="宋体" w:hAnsi="宋体" w:eastAsia="方正仿宋简体" w:cs="方正仿宋简体"/>
              </w:rPr>
              <w:t>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</w:rPr>
              <w:t>政治面貌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20"/>
                <w:sz w:val="30"/>
                <w:szCs w:val="30"/>
              </w:rPr>
            </w:pPr>
            <w:r>
              <w:rPr>
                <w:rFonts w:hint="eastAsia" w:ascii="宋体" w:hAnsi="宋体" w:eastAsia="方正仿宋简体" w:cs="方正仿宋简体"/>
                <w:spacing w:val="-12"/>
                <w:sz w:val="30"/>
                <w:szCs w:val="30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 xml:space="preserve">    省    市（县）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</w:rPr>
              <w:t>婚姻状况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30"/>
                <w:szCs w:val="30"/>
              </w:rPr>
            </w:pPr>
            <w:r>
              <w:rPr>
                <w:rFonts w:hint="eastAsia" w:ascii="宋体" w:hAnsi="宋体" w:eastAsia="方正仿宋简体" w:cs="方正仿宋简体"/>
                <w:sz w:val="30"/>
                <w:szCs w:val="30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8"/>
              </w:rPr>
            </w:pPr>
            <w:r>
              <w:rPr>
                <w:rFonts w:hint="eastAsia" w:ascii="宋体" w:hAnsi="宋体" w:eastAsia="方正仿宋简体" w:cs="方正仿宋简体"/>
                <w:spacing w:val="-8"/>
              </w:rPr>
              <w:t>联系电话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6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邮  编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6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6"/>
                <w:sz w:val="30"/>
                <w:szCs w:val="30"/>
              </w:rPr>
              <w:t>毕业时</w:t>
            </w:r>
            <w:r>
              <w:rPr>
                <w:rFonts w:hint="eastAsia" w:ascii="宋体" w:hAnsi="宋体" w:eastAsia="方正仿宋简体" w:cs="方正仿宋简体"/>
                <w:spacing w:val="-6"/>
              </w:rPr>
              <w:t>间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10"/>
              </w:rPr>
            </w:pPr>
            <w:r>
              <w:rPr>
                <w:rFonts w:hint="eastAsia" w:ascii="宋体" w:hAnsi="宋体" w:eastAsia="方正仿宋简体" w:cs="方正仿宋简体"/>
                <w:spacing w:val="-10"/>
                <w:sz w:val="28"/>
                <w:szCs w:val="28"/>
              </w:rPr>
              <w:t>学历及学位</w:t>
            </w:r>
            <w:r>
              <w:rPr>
                <w:rFonts w:hint="eastAsia" w:ascii="宋体" w:hAnsi="宋体" w:eastAsia="方正仿宋简体" w:cs="方正仿宋简体"/>
                <w:spacing w:val="-10"/>
              </w:rPr>
              <w:t>位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</w:rPr>
              <w:t>外语水平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6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30"/>
                <w:szCs w:val="30"/>
              </w:rPr>
              <w:t>计算机水</w:t>
            </w:r>
            <w:r>
              <w:rPr>
                <w:rFonts w:hint="eastAsia" w:ascii="宋体" w:hAnsi="宋体" w:eastAsia="方正仿宋简体" w:cs="方正仿宋简体"/>
                <w:spacing w:val="-20"/>
              </w:rPr>
              <w:t>平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</w:rPr>
              <w:t>单位性质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裸视视力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20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8"/>
                <w:szCs w:val="28"/>
              </w:rPr>
              <w:t>矫正视</w:t>
            </w:r>
            <w:r>
              <w:rPr>
                <w:rFonts w:hint="eastAsia" w:ascii="宋体" w:hAnsi="宋体" w:eastAsia="方正仿宋简体" w:cs="方正仿宋简体"/>
                <w:spacing w:val="-20"/>
              </w:rPr>
              <w:t>力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6"/>
              </w:rPr>
            </w:pPr>
            <w:r>
              <w:rPr>
                <w:rFonts w:hint="eastAsia" w:ascii="宋体" w:hAnsi="宋体" w:eastAsia="方正仿宋简体" w:cs="方正仿宋简体"/>
              </w:rPr>
              <w:t>身高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专业技术资格</w:t>
            </w:r>
          </w:p>
        </w:tc>
        <w:tc>
          <w:tcPr>
            <w:tcW w:w="23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  <w:spacing w:val="-12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4"/>
                <w:szCs w:val="24"/>
              </w:rPr>
              <w:t>职业资格</w:t>
            </w:r>
            <w:r>
              <w:rPr>
                <w:rFonts w:hint="eastAsia" w:ascii="宋体" w:hAnsi="宋体" w:eastAsia="方正仿宋简体" w:cs="方正仿宋简体"/>
                <w:spacing w:val="-12"/>
              </w:rPr>
              <w:t>格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pacing w:val="-20"/>
                <w:sz w:val="24"/>
                <w:szCs w:val="24"/>
              </w:rPr>
              <w:t>技术职称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工作单位及职务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71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  <w:bookmarkStart w:id="0" w:name="_GoBack"/>
            <w:bookmarkEnd w:id="0"/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9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5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76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有 何特 长及 突出 业绩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1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96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审  核</w:t>
            </w:r>
          </w:p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意  见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审核人：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备  注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方正仿宋简体" w:cs="方正仿宋简体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方正仿宋简体" w:cs="方正仿宋简体"/>
        </w:rPr>
      </w:pPr>
      <w:r>
        <w:rPr>
          <w:rFonts w:hint="eastAsia" w:ascii="宋体" w:hAnsi="宋体" w:eastAsia="方正仿宋简体" w:cs="方正仿宋简体"/>
        </w:rPr>
        <w:t>说明：1. 此表用蓝黑色钢笔填写，字迹要清楚，双面打印；</w:t>
      </w:r>
    </w:p>
    <w:p>
      <w:pPr>
        <w:widowControl/>
        <w:spacing w:line="600" w:lineRule="exact"/>
        <w:ind w:firstLine="640" w:firstLineChars="200"/>
        <w:rPr>
          <w:rFonts w:hint="eastAsia" w:ascii="宋体" w:hAnsi="宋体" w:eastAsia="方正仿宋简体" w:cs="方正仿宋简体"/>
          <w:color w:val="000000"/>
        </w:rPr>
      </w:pPr>
      <w:r>
        <w:rPr>
          <w:rFonts w:hint="eastAsia" w:ascii="宋体" w:hAnsi="宋体" w:eastAsia="方正仿宋简体" w:cs="方正仿宋简体"/>
        </w:rPr>
        <w:t>此表须如实填写，经审核发现与事实不符的，责任自负。</w:t>
      </w:r>
      <w:r>
        <w:rPr>
          <w:rFonts w:hint="eastAsia" w:ascii="宋体" w:hAnsi="宋体" w:eastAsia="方正仿宋简体" w:cs="方正仿宋简体"/>
          <w:color w:val="000000"/>
        </w:rPr>
        <w:t xml:space="preserve">                                             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 w:cs="宋体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mJiMDg0NDhlMWJiZGEzN2Q2NDkxMzFmMzdiYWMifQ=="/>
  </w:docVars>
  <w:rsids>
    <w:rsidRoot w:val="00C675DE"/>
    <w:rsid w:val="00127323"/>
    <w:rsid w:val="00133A61"/>
    <w:rsid w:val="0017259F"/>
    <w:rsid w:val="001D2471"/>
    <w:rsid w:val="001E7BFD"/>
    <w:rsid w:val="00200CFF"/>
    <w:rsid w:val="00216F57"/>
    <w:rsid w:val="002207B5"/>
    <w:rsid w:val="002A3497"/>
    <w:rsid w:val="002B077B"/>
    <w:rsid w:val="002D1815"/>
    <w:rsid w:val="002F491F"/>
    <w:rsid w:val="003849DA"/>
    <w:rsid w:val="003A4934"/>
    <w:rsid w:val="003B7581"/>
    <w:rsid w:val="003E1FD0"/>
    <w:rsid w:val="0040611C"/>
    <w:rsid w:val="00446359"/>
    <w:rsid w:val="00446A97"/>
    <w:rsid w:val="00464F5B"/>
    <w:rsid w:val="00491DD8"/>
    <w:rsid w:val="00494CCD"/>
    <w:rsid w:val="00497EC4"/>
    <w:rsid w:val="004B1C4D"/>
    <w:rsid w:val="004F6648"/>
    <w:rsid w:val="00555EF4"/>
    <w:rsid w:val="00557CFA"/>
    <w:rsid w:val="00563F26"/>
    <w:rsid w:val="00577506"/>
    <w:rsid w:val="005A4D1A"/>
    <w:rsid w:val="005C1306"/>
    <w:rsid w:val="005C69B6"/>
    <w:rsid w:val="00606BB8"/>
    <w:rsid w:val="00623D8E"/>
    <w:rsid w:val="006565E4"/>
    <w:rsid w:val="00660EA2"/>
    <w:rsid w:val="006A78C9"/>
    <w:rsid w:val="006E27F4"/>
    <w:rsid w:val="007147F3"/>
    <w:rsid w:val="00714AA6"/>
    <w:rsid w:val="007249DC"/>
    <w:rsid w:val="0075222F"/>
    <w:rsid w:val="00764F7B"/>
    <w:rsid w:val="007C0F54"/>
    <w:rsid w:val="00813AE5"/>
    <w:rsid w:val="00821692"/>
    <w:rsid w:val="0083681D"/>
    <w:rsid w:val="00837315"/>
    <w:rsid w:val="008A2CB0"/>
    <w:rsid w:val="008F50EA"/>
    <w:rsid w:val="00916493"/>
    <w:rsid w:val="00930E08"/>
    <w:rsid w:val="009378D4"/>
    <w:rsid w:val="0094057C"/>
    <w:rsid w:val="00945DED"/>
    <w:rsid w:val="00957BC6"/>
    <w:rsid w:val="00963D22"/>
    <w:rsid w:val="0097291A"/>
    <w:rsid w:val="00996B06"/>
    <w:rsid w:val="009D431B"/>
    <w:rsid w:val="009E5DD6"/>
    <w:rsid w:val="009E7F3C"/>
    <w:rsid w:val="00A04288"/>
    <w:rsid w:val="00A243EB"/>
    <w:rsid w:val="00A77F51"/>
    <w:rsid w:val="00A85384"/>
    <w:rsid w:val="00A93B48"/>
    <w:rsid w:val="00AC3A8B"/>
    <w:rsid w:val="00B73DD2"/>
    <w:rsid w:val="00B80F24"/>
    <w:rsid w:val="00BB0762"/>
    <w:rsid w:val="00BC4D3B"/>
    <w:rsid w:val="00BD745E"/>
    <w:rsid w:val="00BE5D15"/>
    <w:rsid w:val="00C23F87"/>
    <w:rsid w:val="00C61255"/>
    <w:rsid w:val="00C675DE"/>
    <w:rsid w:val="00C67A02"/>
    <w:rsid w:val="00C76FC9"/>
    <w:rsid w:val="00CA2D97"/>
    <w:rsid w:val="00CA77D3"/>
    <w:rsid w:val="00CB29DA"/>
    <w:rsid w:val="00CB47A8"/>
    <w:rsid w:val="00CF0808"/>
    <w:rsid w:val="00D01126"/>
    <w:rsid w:val="00D16556"/>
    <w:rsid w:val="00D434F8"/>
    <w:rsid w:val="00D8557F"/>
    <w:rsid w:val="00D914A5"/>
    <w:rsid w:val="00DB0BD3"/>
    <w:rsid w:val="00DB466F"/>
    <w:rsid w:val="00DF2C92"/>
    <w:rsid w:val="00E241B8"/>
    <w:rsid w:val="00E4358A"/>
    <w:rsid w:val="00E732D1"/>
    <w:rsid w:val="00E76C72"/>
    <w:rsid w:val="00E96250"/>
    <w:rsid w:val="00EE1CE5"/>
    <w:rsid w:val="00F12AA3"/>
    <w:rsid w:val="00F241B5"/>
    <w:rsid w:val="00F252BC"/>
    <w:rsid w:val="00F326CA"/>
    <w:rsid w:val="00F570B6"/>
    <w:rsid w:val="00F810FB"/>
    <w:rsid w:val="00F945F9"/>
    <w:rsid w:val="00FA7A1B"/>
    <w:rsid w:val="019252A5"/>
    <w:rsid w:val="029F2552"/>
    <w:rsid w:val="04FE0F31"/>
    <w:rsid w:val="065050AA"/>
    <w:rsid w:val="06637AB4"/>
    <w:rsid w:val="083A7940"/>
    <w:rsid w:val="11C30640"/>
    <w:rsid w:val="135B2CC6"/>
    <w:rsid w:val="19E04343"/>
    <w:rsid w:val="1BEE0790"/>
    <w:rsid w:val="1C825216"/>
    <w:rsid w:val="1CD21601"/>
    <w:rsid w:val="1F2F4756"/>
    <w:rsid w:val="1F8964EC"/>
    <w:rsid w:val="251A1DB9"/>
    <w:rsid w:val="2A785EB6"/>
    <w:rsid w:val="34552065"/>
    <w:rsid w:val="38141E5E"/>
    <w:rsid w:val="389D3BC6"/>
    <w:rsid w:val="3EF53FFA"/>
    <w:rsid w:val="453E2958"/>
    <w:rsid w:val="4612230E"/>
    <w:rsid w:val="47901666"/>
    <w:rsid w:val="4DE22D2C"/>
    <w:rsid w:val="506110B4"/>
    <w:rsid w:val="551575FE"/>
    <w:rsid w:val="55364328"/>
    <w:rsid w:val="56CF4C89"/>
    <w:rsid w:val="59C32251"/>
    <w:rsid w:val="5BEC7921"/>
    <w:rsid w:val="5C930978"/>
    <w:rsid w:val="5E3501D6"/>
    <w:rsid w:val="60054647"/>
    <w:rsid w:val="6152382F"/>
    <w:rsid w:val="63AF30EF"/>
    <w:rsid w:val="6C4537DD"/>
    <w:rsid w:val="6F413359"/>
    <w:rsid w:val="708556F6"/>
    <w:rsid w:val="71923A54"/>
    <w:rsid w:val="73935A03"/>
    <w:rsid w:val="73F324AC"/>
    <w:rsid w:val="76F60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doc\My%20QQ%20Files\&#25991;&#20214;&#27169;&#26495;\&#34892;&#25919;&#26426;&#20851;&#25919;&#24220;&#32418;&#22836;&#25991;&#20214;&#27169;&#26495;&#65288;&#24179;&#25110;&#19979;&#34892;&#25991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行政机关政府红头文件模板（平或下行文）</Template>
  <Company>双柏县人民政府办公室</Company>
  <Pages>5</Pages>
  <Words>1270</Words>
  <Characters>1334</Characters>
  <Lines>12</Lines>
  <Paragraphs>3</Paragraphs>
  <TotalTime>5</TotalTime>
  <ScaleCrop>false</ScaleCrop>
  <LinksUpToDate>false</LinksUpToDate>
  <CharactersWithSpaces>1615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2013-03-22T07:30:00Z</dcterms:created>
  <dc:creator>wgzx-wxd</dc:creator>
  <cp:lastModifiedBy>统计局办公室</cp:lastModifiedBy>
  <cp:lastPrinted>2013-03-22T07:29:00Z</cp:lastPrinted>
  <dcterms:modified xsi:type="dcterms:W3CDTF">2022-09-26T03:39:21Z</dcterms:modified>
  <dc:subject>双柏县人民政府办公室模板</dc:subject>
  <dc:title>永仁县人民政府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0286BE8C99FA4DB38780C5FEA4A8E481</vt:lpwstr>
  </property>
</Properties>
</file>