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CD" w:rsidRDefault="00C16402">
      <w:pPr>
        <w:ind w:leftChars="-342" w:left="2" w:hangingChars="225" w:hanging="72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1</w:t>
      </w:r>
    </w:p>
    <w:p w:rsidR="00443BCD" w:rsidRDefault="00C16402">
      <w:pPr>
        <w:spacing w:line="48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bCs/>
          <w:sz w:val="44"/>
          <w:szCs w:val="44"/>
        </w:rPr>
        <w:t>贵州省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青年</w:t>
      </w:r>
      <w:r>
        <w:rPr>
          <w:rFonts w:ascii="方正小标宋简体" w:eastAsia="方正小标宋简体" w:hint="eastAsia"/>
          <w:bCs/>
          <w:sz w:val="44"/>
          <w:szCs w:val="44"/>
        </w:rPr>
        <w:t>就业见习登记表</w:t>
      </w:r>
    </w:p>
    <w:bookmarkEnd w:id="0"/>
    <w:p w:rsidR="00443BCD" w:rsidRDefault="00C16402">
      <w:pPr>
        <w:spacing w:line="480" w:lineRule="exact"/>
        <w:jc w:val="center"/>
        <w:rPr>
          <w:rFonts w:ascii="宋体" w:cs="楷体_GB2312"/>
          <w:b/>
          <w:bCs/>
          <w:sz w:val="30"/>
          <w:szCs w:val="30"/>
        </w:rPr>
      </w:pPr>
      <w:r>
        <w:rPr>
          <w:rFonts w:ascii="宋体" w:hAnsi="宋体" w:cs="楷体_GB2312" w:hint="eastAsia"/>
          <w:b/>
          <w:bCs/>
          <w:sz w:val="30"/>
          <w:szCs w:val="30"/>
        </w:rPr>
        <w:t>（</w:t>
      </w:r>
      <w:r>
        <w:rPr>
          <w:rFonts w:ascii="宋体" w:hAnsi="宋体" w:cs="楷体_GB2312"/>
          <w:b/>
          <w:bCs/>
          <w:sz w:val="30"/>
          <w:szCs w:val="30"/>
        </w:rPr>
        <w:t>2019</w:t>
      </w:r>
      <w:r>
        <w:rPr>
          <w:rFonts w:ascii="宋体" w:hAnsi="宋体" w:cs="楷体_GB2312" w:hint="eastAsia"/>
          <w:b/>
          <w:bCs/>
          <w:sz w:val="30"/>
          <w:szCs w:val="30"/>
        </w:rPr>
        <w:t>年度）</w:t>
      </w:r>
    </w:p>
    <w:tbl>
      <w:tblPr>
        <w:tblpPr w:leftFromText="180" w:rightFromText="180" w:vertAnchor="page" w:horzAnchor="margin" w:tblpXSpec="center" w:tblpY="2284"/>
        <w:tblW w:w="10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480"/>
        <w:gridCol w:w="500"/>
        <w:gridCol w:w="900"/>
        <w:gridCol w:w="21"/>
        <w:gridCol w:w="699"/>
        <w:gridCol w:w="900"/>
        <w:gridCol w:w="1080"/>
        <w:gridCol w:w="2520"/>
      </w:tblGrid>
      <w:tr w:rsidR="00443BCD">
        <w:trPr>
          <w:trHeight w:val="567"/>
        </w:trPr>
        <w:tc>
          <w:tcPr>
            <w:tcW w:w="102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3BCD" w:rsidRDefault="00C16402">
            <w:pPr>
              <w:spacing w:line="48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学校所在省（区、市）：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学校名称：</w:t>
            </w:r>
          </w:p>
        </w:tc>
      </w:tr>
      <w:tr w:rsidR="00443BCD">
        <w:trPr>
          <w:trHeight w:val="81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CD" w:rsidRDefault="00C16402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CD" w:rsidRDefault="00443BCD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CD" w:rsidRDefault="00C16402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CD" w:rsidRDefault="00443BCD">
            <w:pPr>
              <w:spacing w:line="4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CD" w:rsidRDefault="00C16402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照</w:t>
            </w:r>
          </w:p>
          <w:p w:rsidR="00443BCD" w:rsidRDefault="00443BCD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443BCD" w:rsidRDefault="00C16402">
            <w:pPr>
              <w:spacing w:line="4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片</w:t>
            </w:r>
          </w:p>
        </w:tc>
      </w:tr>
      <w:tr w:rsidR="00443BCD">
        <w:trPr>
          <w:trHeight w:val="60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CD" w:rsidRDefault="00C16402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CD" w:rsidRDefault="00443BCD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CD" w:rsidRDefault="00C16402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CD" w:rsidRDefault="00443BCD">
            <w:pPr>
              <w:spacing w:line="4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CD" w:rsidRDefault="00443BCD">
            <w:pPr>
              <w:widowControl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443BCD">
        <w:trPr>
          <w:trHeight w:val="60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CD" w:rsidRDefault="00C16402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CD" w:rsidRDefault="00443BCD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CD" w:rsidRDefault="00C16402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CD" w:rsidRDefault="00443BCD">
            <w:pPr>
              <w:spacing w:line="4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CD" w:rsidRDefault="00443BCD">
            <w:pPr>
              <w:widowControl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443BCD">
        <w:trPr>
          <w:trHeight w:val="63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CD" w:rsidRDefault="00C16402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CD" w:rsidRDefault="00443BCD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CD" w:rsidRDefault="00443BCD">
            <w:pPr>
              <w:widowControl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443BCD">
        <w:trPr>
          <w:trHeight w:val="56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CD" w:rsidRDefault="00C16402">
            <w:pPr>
              <w:spacing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CD" w:rsidRDefault="00443BCD">
            <w:pPr>
              <w:spacing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CD" w:rsidRDefault="00C16402">
            <w:pPr>
              <w:spacing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业</w:t>
            </w:r>
          </w:p>
        </w:tc>
        <w:tc>
          <w:tcPr>
            <w:tcW w:w="5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CD" w:rsidRDefault="00443BCD"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443BCD">
        <w:trPr>
          <w:trHeight w:val="73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CD" w:rsidRDefault="00C16402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入学前户籍</w:t>
            </w:r>
          </w:p>
          <w:p w:rsidR="00443BCD" w:rsidRDefault="00C16402">
            <w:pPr>
              <w:spacing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CD" w:rsidRDefault="00443BCD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CD" w:rsidRDefault="00C16402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D" w:rsidRDefault="00443BCD">
            <w:pPr>
              <w:spacing w:line="40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443BCD">
        <w:trPr>
          <w:trHeight w:val="69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CD" w:rsidRDefault="00C16402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CD" w:rsidRDefault="00443BCD">
            <w:pPr>
              <w:spacing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443BCD">
        <w:trPr>
          <w:trHeight w:val="80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CD" w:rsidRDefault="00C16402">
            <w:pPr>
              <w:spacing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见习意向（填写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见习单位及序号）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CD" w:rsidRDefault="00443BCD">
            <w:pPr>
              <w:spacing w:line="300" w:lineRule="exact"/>
              <w:ind w:firstLineChars="100" w:firstLine="280"/>
              <w:jc w:val="center"/>
              <w:rPr>
                <w:rFonts w:ascii="宋体" w:cs="宋体"/>
                <w:color w:val="FF0000"/>
                <w:sz w:val="28"/>
                <w:szCs w:val="28"/>
              </w:rPr>
            </w:pPr>
          </w:p>
        </w:tc>
      </w:tr>
      <w:tr w:rsidR="00443BCD">
        <w:trPr>
          <w:trHeight w:val="563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CD" w:rsidRDefault="00443BCD">
            <w:pPr>
              <w:spacing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CD" w:rsidRDefault="00C16402">
            <w:pPr>
              <w:spacing w:line="300" w:lineRule="exact"/>
              <w:ind w:firstLineChars="100" w:firstLine="280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是否服从调剂：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□服从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□不服从</w:t>
            </w:r>
          </w:p>
        </w:tc>
      </w:tr>
      <w:tr w:rsidR="00443BCD">
        <w:trPr>
          <w:trHeight w:val="207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CD" w:rsidRDefault="00C16402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个人简历（从高中开始填写）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CD" w:rsidRDefault="00443BCD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443BCD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CD" w:rsidRDefault="00C16402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大学期间</w:t>
            </w:r>
          </w:p>
          <w:p w:rsidR="00443BCD" w:rsidRDefault="00C16402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奖励和处分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CD" w:rsidRDefault="00443BCD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443BCD">
        <w:trPr>
          <w:trHeight w:val="264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CD" w:rsidRDefault="00C16402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CD" w:rsidRDefault="00C16402">
            <w:pPr>
              <w:spacing w:line="320" w:lineRule="exact"/>
              <w:ind w:firstLineChars="200" w:firstLine="56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本人自愿参加青年就业见习计划，保证本人相关信息真实。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本人将按照规定的时间及时前往见习单位报到，并服从岗位分配，除不可抗力外，不以任何理由拖延。</w:t>
            </w:r>
          </w:p>
          <w:p w:rsidR="00443BCD" w:rsidRDefault="00C16402">
            <w:pPr>
              <w:spacing w:line="320" w:lineRule="exact"/>
              <w:ind w:firstLineChars="200" w:firstLine="56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见习期间，本人将自觉遵守国家法律和青年就业见习计划的管理规定，爱岗敬业，尽职尽责。</w:t>
            </w:r>
          </w:p>
          <w:p w:rsidR="00443BCD" w:rsidRDefault="00C16402">
            <w:pPr>
              <w:spacing w:line="320" w:lineRule="exact"/>
              <w:ind w:firstLineChars="200" w:firstLine="56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见习期满，按时离岗，并做好工作交接。</w:t>
            </w:r>
          </w:p>
          <w:p w:rsidR="00443BCD" w:rsidRDefault="00443BCD">
            <w:pPr>
              <w:spacing w:line="320" w:lineRule="exact"/>
              <w:ind w:firstLineChars="200" w:firstLine="56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443BCD" w:rsidRDefault="00C16402">
            <w:pPr>
              <w:spacing w:line="360" w:lineRule="exact"/>
              <w:ind w:firstLineChars="1450" w:firstLine="406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本人签字：</w:t>
            </w:r>
          </w:p>
          <w:p w:rsidR="00443BCD" w:rsidRDefault="00C16402">
            <w:pPr>
              <w:spacing w:line="400" w:lineRule="exact"/>
              <w:ind w:firstLineChars="1850" w:firstLine="518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443BCD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CD" w:rsidRDefault="00C16402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注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D" w:rsidRDefault="00443BCD">
            <w:pPr>
              <w:spacing w:line="240" w:lineRule="exact"/>
              <w:ind w:firstLineChars="2600" w:firstLine="5460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443BCD" w:rsidRDefault="00443BCD">
      <w:pPr>
        <w:rPr>
          <w:rFonts w:ascii="宋体" w:cs="宋体"/>
          <w:b/>
        </w:rPr>
      </w:pPr>
    </w:p>
    <w:sectPr w:rsidR="00443BCD">
      <w:pgSz w:w="11906" w:h="16838"/>
      <w:pgMar w:top="567" w:right="1797" w:bottom="45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95AC2"/>
    <w:rsid w:val="0000492C"/>
    <w:rsid w:val="00073D2D"/>
    <w:rsid w:val="001B6DF7"/>
    <w:rsid w:val="0023078E"/>
    <w:rsid w:val="00294999"/>
    <w:rsid w:val="002C68D1"/>
    <w:rsid w:val="003761A6"/>
    <w:rsid w:val="003956AE"/>
    <w:rsid w:val="00443BCD"/>
    <w:rsid w:val="004D5B89"/>
    <w:rsid w:val="00562C91"/>
    <w:rsid w:val="0068710B"/>
    <w:rsid w:val="008173C7"/>
    <w:rsid w:val="008A5399"/>
    <w:rsid w:val="00980EED"/>
    <w:rsid w:val="009C2646"/>
    <w:rsid w:val="00A714C1"/>
    <w:rsid w:val="00AF4132"/>
    <w:rsid w:val="00B84CFF"/>
    <w:rsid w:val="00BF242C"/>
    <w:rsid w:val="00C16402"/>
    <w:rsid w:val="00D31BA0"/>
    <w:rsid w:val="00D420C0"/>
    <w:rsid w:val="00D83EA5"/>
    <w:rsid w:val="00DA06A8"/>
    <w:rsid w:val="00DF1B9F"/>
    <w:rsid w:val="00E7656D"/>
    <w:rsid w:val="00F03374"/>
    <w:rsid w:val="04FC1AA9"/>
    <w:rsid w:val="066A5FFC"/>
    <w:rsid w:val="0A020A2D"/>
    <w:rsid w:val="0A03237A"/>
    <w:rsid w:val="11D91E58"/>
    <w:rsid w:val="11E2028B"/>
    <w:rsid w:val="17D15538"/>
    <w:rsid w:val="2B095AC2"/>
    <w:rsid w:val="2E9C6AEC"/>
    <w:rsid w:val="44AC4267"/>
    <w:rsid w:val="4C1E2A5D"/>
    <w:rsid w:val="4D674E73"/>
    <w:rsid w:val="544161FF"/>
    <w:rsid w:val="5BFB0270"/>
    <w:rsid w:val="60C91831"/>
    <w:rsid w:val="677500BA"/>
    <w:rsid w:val="6B396800"/>
    <w:rsid w:val="6D535020"/>
    <w:rsid w:val="7107142F"/>
    <w:rsid w:val="71DE2793"/>
    <w:rsid w:val="7A41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jeandee</dc:creator>
  <cp:lastModifiedBy>微软用户</cp:lastModifiedBy>
  <cp:revision>2</cp:revision>
  <cp:lastPrinted>2019-07-09T06:41:00Z</cp:lastPrinted>
  <dcterms:created xsi:type="dcterms:W3CDTF">2019-07-10T14:19:00Z</dcterms:created>
  <dcterms:modified xsi:type="dcterms:W3CDTF">2019-07-10T14:19:00Z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