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30" w:tblpY="1593"/>
        <w:tblOverlap w:val="never"/>
        <w:tblW w:w="153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2104"/>
        <w:gridCol w:w="2115"/>
        <w:gridCol w:w="555"/>
        <w:gridCol w:w="510"/>
        <w:gridCol w:w="1455"/>
        <w:gridCol w:w="1065"/>
        <w:gridCol w:w="645"/>
        <w:gridCol w:w="795"/>
        <w:gridCol w:w="1654"/>
        <w:gridCol w:w="1346"/>
        <w:gridCol w:w="11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39" w:type="dxa"/>
            <w:gridSpan w:val="1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简阳市环境保护局公开招聘编外工作人员职位表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339" w:type="dxa"/>
            <w:gridSpan w:val="1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录用名额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招收范围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4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所需知识、技能等条件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考录方式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环境监管网格化管理人员 （一般性岗位）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主要从事环境监管、文书管理等工作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服务期2年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028-27222664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sectPr>
          <w:pgSz w:w="16838" w:h="11906" w:orient="landscape"/>
          <w:pgMar w:top="1701" w:right="1417" w:bottom="1417" w:left="1134" w:header="851" w:footer="992" w:gutter="0"/>
          <w:cols w:space="0" w:num="1"/>
          <w:rtlGutter w:val="0"/>
          <w:docGrid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17" w:right="1417" w:bottom="1134" w:left="170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258D0"/>
    <w:rsid w:val="120258D0"/>
    <w:rsid w:val="1B843842"/>
    <w:rsid w:val="22353A63"/>
    <w:rsid w:val="36D93019"/>
    <w:rsid w:val="4ACD0BA2"/>
    <w:rsid w:val="57E207F1"/>
    <w:rsid w:val="5DA064DE"/>
    <w:rsid w:val="61AD6859"/>
    <w:rsid w:val="6D2133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2018-12-19T07:25:00Z</dcterms:created>
  <dc:creator>Administrator</dc:creator>
  <cp:lastModifiedBy>nobody</cp:lastModifiedBy>
  <cp:lastPrinted>2019-01-28T01:26:00Z</cp:lastPrinted>
  <dcterms:modified xsi:type="dcterms:W3CDTF">2019-01-28T01:45:54Z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