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_GBK" w:eastAsia="方正小标宋_GBK"/>
          <w:spacing w:val="-20"/>
          <w:sz w:val="44"/>
          <w:szCs w:val="44"/>
        </w:rPr>
      </w:pPr>
      <w:r>
        <w:rPr>
          <w:rFonts w:hint="eastAsia" w:ascii="方正小标宋_GBK" w:eastAsia="方正小标宋_GBK"/>
          <w:spacing w:val="-20"/>
          <w:sz w:val="44"/>
          <w:szCs w:val="44"/>
        </w:rPr>
        <w:t>河池市政务服务监督管理办公室</w:t>
      </w:r>
    </w:p>
    <w:p>
      <w:pPr>
        <w:spacing w:line="480" w:lineRule="exact"/>
        <w:rPr>
          <w:rFonts w:ascii="方正小标宋_GBK" w:hAnsi="华文中宋" w:eastAsia="方正小标宋_GBK"/>
          <w:snapToGrid w:val="0"/>
          <w:spacing w:val="-20"/>
          <w:kern w:val="0"/>
          <w:sz w:val="44"/>
          <w:szCs w:val="44"/>
        </w:rPr>
      </w:pPr>
      <w:r>
        <w:rPr>
          <w:rFonts w:ascii="方正小标宋_GBK" w:hAnsi="华文中宋" w:eastAsia="方正小标宋_GBK"/>
          <w:snapToGrid w:val="0"/>
          <w:spacing w:val="-20"/>
          <w:kern w:val="0"/>
          <w:sz w:val="44"/>
          <w:szCs w:val="44"/>
        </w:rPr>
        <w:t xml:space="preserve">      201</w:t>
      </w:r>
      <w:r>
        <w:rPr>
          <w:rFonts w:hint="eastAsia" w:ascii="方正小标宋_GBK" w:hAnsi="华文中宋" w:eastAsia="方正小标宋_GBK"/>
          <w:snapToGrid w:val="0"/>
          <w:spacing w:val="-20"/>
          <w:kern w:val="0"/>
          <w:sz w:val="44"/>
          <w:szCs w:val="44"/>
          <w:lang w:val="en-US" w:eastAsia="zh-CN"/>
        </w:rPr>
        <w:t>9</w:t>
      </w:r>
      <w:bookmarkStart w:id="1" w:name="_GoBack"/>
      <w:bookmarkEnd w:id="1"/>
      <w:r>
        <w:rPr>
          <w:rFonts w:hint="eastAsia" w:ascii="方正小标宋_GBK" w:hAnsi="华文中宋" w:eastAsia="方正小标宋_GBK"/>
          <w:snapToGrid w:val="0"/>
          <w:spacing w:val="-20"/>
          <w:kern w:val="0"/>
          <w:sz w:val="44"/>
          <w:szCs w:val="44"/>
        </w:rPr>
        <w:t>年面向全市公开招聘工作人员报名表</w:t>
      </w:r>
    </w:p>
    <w:tbl>
      <w:tblPr>
        <w:tblStyle w:val="5"/>
        <w:tblpPr w:leftFromText="180" w:rightFromText="180" w:vertAnchor="text" w:horzAnchor="page" w:tblpX="1360" w:tblpY="514"/>
        <w:tblOverlap w:val="never"/>
        <w:tblW w:w="94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51"/>
        <w:gridCol w:w="536"/>
        <w:gridCol w:w="311"/>
        <w:gridCol w:w="111"/>
        <w:gridCol w:w="249"/>
        <w:gridCol w:w="180"/>
        <w:gridCol w:w="540"/>
        <w:gridCol w:w="180"/>
        <w:gridCol w:w="720"/>
        <w:gridCol w:w="720"/>
        <w:gridCol w:w="180"/>
        <w:gridCol w:w="32"/>
        <w:gridCol w:w="688"/>
        <w:gridCol w:w="360"/>
        <w:gridCol w:w="210"/>
        <w:gridCol w:w="150"/>
        <w:gridCol w:w="374"/>
        <w:gridCol w:w="1133"/>
        <w:gridCol w:w="113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719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bookmarkStart w:id="0" w:name="2"/>
            <w:bookmarkEnd w:id="0"/>
            <w:r>
              <w:rPr>
                <w:rFonts w:hint="eastAsia"/>
                <w:b/>
              </w:rPr>
              <w:t>姓名</w:t>
            </w:r>
          </w:p>
        </w:tc>
        <w:tc>
          <w:tcPr>
            <w:tcW w:w="1438" w:type="dxa"/>
            <w:gridSpan w:val="6"/>
            <w:tcBorders>
              <w:top w:val="single" w:color="auto" w:sz="12" w:space="0"/>
              <w:lef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/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90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50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8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109" w:leftChars="-52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</w:trPr>
        <w:tc>
          <w:tcPr>
            <w:tcW w:w="130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left="1" w:leftChars="-51" w:hanging="108" w:hangingChars="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39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参加工作年月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ind w:left="-107" w:leftChars="-51" w:right="-107" w:rightChars="-51"/>
              <w:jc w:val="center"/>
            </w:pPr>
          </w:p>
        </w:tc>
        <w:tc>
          <w:tcPr>
            <w:tcW w:w="734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1988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</w:trPr>
        <w:tc>
          <w:tcPr>
            <w:tcW w:w="130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left="1" w:leftChars="-51" w:hanging="108" w:hangingChars="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139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体重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ind w:left="-107" w:leftChars="-51" w:right="-107" w:rightChars="-51"/>
              <w:jc w:val="center"/>
            </w:pPr>
          </w:p>
        </w:tc>
        <w:tc>
          <w:tcPr>
            <w:tcW w:w="734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健康状况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1988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617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270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执业资格</w:t>
            </w:r>
          </w:p>
        </w:tc>
        <w:tc>
          <w:tcPr>
            <w:tcW w:w="385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719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98" w:type="dxa"/>
            <w:gridSpan w:val="3"/>
            <w:vMerge w:val="restart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全日制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85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71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98" w:type="dxa"/>
            <w:gridSpan w:val="3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85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71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98" w:type="dxa"/>
            <w:gridSpan w:val="3"/>
            <w:vMerge w:val="restart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在职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85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71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98" w:type="dxa"/>
            <w:gridSpan w:val="3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85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977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3794"/>
              </w:tabs>
              <w:ind w:left="-106" w:leftChars="-51" w:right="-107" w:rightChars="-51" w:hanging="1"/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现工作单位及职务</w:t>
            </w:r>
          </w:p>
        </w:tc>
        <w:tc>
          <w:tcPr>
            <w:tcW w:w="7455" w:type="dxa"/>
            <w:gridSpan w:val="1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3794"/>
              </w:tabs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977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3794"/>
              </w:tabs>
              <w:ind w:left="-106" w:leftChars="-51" w:right="-107" w:rightChars="-51" w:hanging="1"/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现档案存放处</w:t>
            </w:r>
          </w:p>
        </w:tc>
        <w:tc>
          <w:tcPr>
            <w:tcW w:w="2552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3794"/>
              </w:tabs>
              <w:jc w:val="center"/>
              <w:rPr>
                <w:b/>
                <w:bCs/>
              </w:rPr>
            </w:pPr>
          </w:p>
        </w:tc>
        <w:tc>
          <w:tcPr>
            <w:tcW w:w="1258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3794"/>
              </w:tabs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家庭地址</w:t>
            </w:r>
          </w:p>
        </w:tc>
        <w:tc>
          <w:tcPr>
            <w:tcW w:w="364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3794"/>
              </w:tabs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977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3794"/>
              </w:tabs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手机号码</w:t>
            </w:r>
          </w:p>
        </w:tc>
        <w:tc>
          <w:tcPr>
            <w:tcW w:w="2552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3794"/>
              </w:tabs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58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3794"/>
              </w:tabs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固定电话</w:t>
            </w:r>
          </w:p>
        </w:tc>
        <w:tc>
          <w:tcPr>
            <w:tcW w:w="364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3794"/>
              </w:tabs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77" w:type="dxa"/>
            <w:gridSpan w:val="6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3794"/>
              </w:tabs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报考岗位</w:t>
            </w:r>
          </w:p>
        </w:tc>
        <w:tc>
          <w:tcPr>
            <w:tcW w:w="3810" w:type="dxa"/>
            <w:gridSpan w:val="10"/>
            <w:tcBorders>
              <w:top w:val="single" w:color="auto" w:sz="2" w:space="0"/>
            </w:tcBorders>
            <w:vAlign w:val="center"/>
          </w:tcPr>
          <w:p>
            <w:pPr>
              <w:tabs>
                <w:tab w:val="left" w:pos="3794"/>
              </w:tabs>
              <w:rPr>
                <w:rFonts w:ascii="宋体"/>
                <w:b/>
                <w:bCs/>
              </w:rPr>
            </w:pPr>
          </w:p>
        </w:tc>
        <w:tc>
          <w:tcPr>
            <w:tcW w:w="1770" w:type="dxa"/>
            <w:gridSpan w:val="4"/>
            <w:tcBorders>
              <w:top w:val="single" w:color="auto" w:sz="2" w:space="0"/>
            </w:tcBorders>
            <w:vAlign w:val="center"/>
          </w:tcPr>
          <w:p>
            <w:pPr>
              <w:tabs>
                <w:tab w:val="left" w:pos="3794"/>
              </w:tabs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是否服从调配</w:t>
            </w:r>
          </w:p>
        </w:tc>
        <w:tc>
          <w:tcPr>
            <w:tcW w:w="1875" w:type="dxa"/>
            <w:tcBorders>
              <w:top w:val="single" w:color="auto" w:sz="2" w:space="0"/>
            </w:tcBorders>
            <w:vAlign w:val="center"/>
          </w:tcPr>
          <w:p>
            <w:pPr>
              <w:tabs>
                <w:tab w:val="left" w:pos="3794"/>
              </w:tabs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4" w:hRule="atLeast"/>
        </w:trPr>
        <w:tc>
          <w:tcPr>
            <w:tcW w:w="770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3794"/>
              </w:tabs>
              <w:ind w:firstLine="118" w:firstLineChars="49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tabs>
                <w:tab w:val="left" w:pos="3794"/>
              </w:tabs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历</w:t>
            </w:r>
          </w:p>
        </w:tc>
        <w:tc>
          <w:tcPr>
            <w:tcW w:w="8662" w:type="dxa"/>
            <w:gridSpan w:val="19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3794"/>
              </w:tabs>
              <w:rPr>
                <w:rFonts w:ascii="黑体" w:hAnsi="黑体"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9432" w:type="dxa"/>
            <w:gridSpan w:val="21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20" w:lineRule="exact"/>
              <w:ind w:right="420" w:firstLine="482" w:firstLineChars="200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本人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承诺以上填写情况属实。报名者签名：</w:t>
            </w:r>
          </w:p>
          <w:p>
            <w:pPr>
              <w:tabs>
                <w:tab w:val="left" w:pos="3794"/>
              </w:tabs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　　　　　　　　　　　　　　　　　　　　　　　年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1728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auto"/>
              <w:jc w:val="center"/>
              <w:rPr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聘用单位审核意见</w:t>
            </w:r>
          </w:p>
        </w:tc>
        <w:tc>
          <w:tcPr>
            <w:tcW w:w="7704" w:type="dxa"/>
            <w:gridSpan w:val="16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>
            <w:pPr>
              <w:tabs>
                <w:tab w:val="left" w:pos="3794"/>
              </w:tabs>
              <w:spacing w:line="360" w:lineRule="auto"/>
              <w:ind w:firstLine="4879" w:firstLineChars="2025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（盖章）</w:t>
            </w:r>
          </w:p>
          <w:p>
            <w:pPr>
              <w:tabs>
                <w:tab w:val="left" w:pos="3794"/>
              </w:tabs>
              <w:spacing w:line="360" w:lineRule="auto"/>
              <w:ind w:firstLine="5433" w:firstLineChars="2255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74" w:right="1077" w:bottom="1418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6184A"/>
    <w:rsid w:val="00150537"/>
    <w:rsid w:val="001966F8"/>
    <w:rsid w:val="0041111D"/>
    <w:rsid w:val="0042205B"/>
    <w:rsid w:val="004563DB"/>
    <w:rsid w:val="004719ED"/>
    <w:rsid w:val="004B4299"/>
    <w:rsid w:val="004E0FCC"/>
    <w:rsid w:val="00581A47"/>
    <w:rsid w:val="005A439C"/>
    <w:rsid w:val="00646A06"/>
    <w:rsid w:val="00723F23"/>
    <w:rsid w:val="00731FEF"/>
    <w:rsid w:val="007E4608"/>
    <w:rsid w:val="00816DC7"/>
    <w:rsid w:val="00823D27"/>
    <w:rsid w:val="00872DD6"/>
    <w:rsid w:val="008A0643"/>
    <w:rsid w:val="00B066F8"/>
    <w:rsid w:val="00C04F87"/>
    <w:rsid w:val="00C37601"/>
    <w:rsid w:val="00C40FAD"/>
    <w:rsid w:val="00C42411"/>
    <w:rsid w:val="00D15453"/>
    <w:rsid w:val="00DC6074"/>
    <w:rsid w:val="00DE6938"/>
    <w:rsid w:val="00E26D1A"/>
    <w:rsid w:val="00E76AEE"/>
    <w:rsid w:val="00E84FE8"/>
    <w:rsid w:val="00EB4730"/>
    <w:rsid w:val="00F44FB6"/>
    <w:rsid w:val="1D802CB1"/>
    <w:rsid w:val="4406184A"/>
    <w:rsid w:val="5179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106</Words>
  <Characters>606</Characters>
  <Lines>0</Lines>
  <Paragraphs>0</Paragraphs>
  <TotalTime>60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2017-12-22T12:39:00Z</dcterms:created>
  <dc:creator>Administrator</dc:creator>
  <cp:lastModifiedBy>笑笑</cp:lastModifiedBy>
  <dcterms:modified xsi:type="dcterms:W3CDTF">2019-01-18T00:53:56Z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