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海丰县政务服务管理中心招聘政府聘员报名表</w:t>
      </w:r>
    </w:p>
    <w:tbl>
      <w:tblPr>
        <w:tblStyle w:val="4"/>
        <w:tblpPr w:leftFromText="180" w:rightFromText="180" w:vertAnchor="text" w:horzAnchor="page" w:tblpX="1118" w:tblpY="420"/>
        <w:tblOverlap w:val="never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859"/>
        <w:gridCol w:w="852"/>
        <w:gridCol w:w="964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市     县（区）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身高体重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spacing w:line="24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6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宋体"/>
          <w:spacing w:val="-18"/>
          <w:sz w:val="24"/>
        </w:rPr>
      </w:pPr>
    </w:p>
    <w:p>
      <w:pPr>
        <w:jc w:val="left"/>
        <w:rPr>
          <w:rFonts w:ascii="宋体"/>
          <w:spacing w:val="-18"/>
          <w:sz w:val="24"/>
        </w:rPr>
      </w:pPr>
    </w:p>
    <w:p>
      <w:pPr>
        <w:jc w:val="left"/>
        <w:rPr>
          <w:rFonts w:ascii="宋体"/>
          <w:spacing w:val="-18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宋体"/>
          <w:spacing w:val="-18"/>
          <w:sz w:val="24"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85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报名人员签名：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审核人：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招聘工作领导小组办公室意见</w:t>
            </w:r>
          </w:p>
        </w:tc>
        <w:tc>
          <w:tcPr>
            <w:tcW w:w="8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400" w:lineRule="exact"/>
        <w:jc w:val="left"/>
      </w:pPr>
      <w:r>
        <w:rPr>
          <w:rFonts w:hint="eastAsia"/>
        </w:rPr>
        <w:t>说明：此表须如实填写，经审核发现与事实不符的，责任自负。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94666"/>
    <w:rsid w:val="6D535020"/>
    <w:rsid w:val="721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2019-01-04T07:02:00Z</dcterms:created>
  <dc:creator>杨茂锋</dc:creator>
  <cp:lastModifiedBy>杨茂锋</cp:lastModifiedBy>
  <dcterms:modified xsi:type="dcterms:W3CDTF">2019-01-04T07:02:21Z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